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CF" w:rsidRDefault="00C900CF" w:rsidP="00C900CF">
      <w:pPr>
        <w:jc w:val="both"/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62AD1E" wp14:editId="69982FCA">
            <wp:simplePos x="0" y="0"/>
            <wp:positionH relativeFrom="column">
              <wp:posOffset>1611630</wp:posOffset>
            </wp:positionH>
            <wp:positionV relativeFrom="paragraph">
              <wp:posOffset>-212090</wp:posOffset>
            </wp:positionV>
            <wp:extent cx="657225" cy="65722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0CF" w:rsidRDefault="00A22877" w:rsidP="00EB04AD">
      <w:pPr>
        <w:spacing w:before="80"/>
        <w:ind w:right="3260"/>
        <w:rPr>
          <w:b/>
          <w:bCs/>
          <w:sz w:val="18"/>
          <w:szCs w:val="18"/>
        </w:rPr>
      </w:pPr>
      <w:bookmarkStart w:id="0" w:name="_Hlk17817912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6" o:spid="_x0000_s1030" type="#_x0000_t202" style="position:absolute;margin-left:382.1pt;margin-top:7.45pt;width:154.25pt;height:47.7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" filled="f" stroked="f" strokeweight=".5pt">
            <v:textbox style="mso-next-textbox:#Πλαίσιο κειμένου 6">
              <w:txbxContent>
                <w:p w:rsidR="00CB5C04" w:rsidRPr="002A7C64" w:rsidRDefault="00CB5C04" w:rsidP="00CB5C04">
                  <w:pPr>
                    <w:rPr>
                      <w:sz w:val="24"/>
                    </w:rPr>
                  </w:pPr>
                  <w:r w:rsidRPr="002F1177">
                    <w:rPr>
                      <w:sz w:val="24"/>
                    </w:rPr>
                    <w:t>Ημερομηνία:</w:t>
                  </w:r>
                  <w:r w:rsidRPr="002A7C64">
                    <w:rPr>
                      <w:sz w:val="24"/>
                    </w:rPr>
                    <w:t xml:space="preserve"> </w:t>
                  </w:r>
                  <w:r w:rsidR="00EB04AD">
                    <w:rPr>
                      <w:sz w:val="24"/>
                    </w:rPr>
                    <w:tab/>
                  </w:r>
                  <w:r w:rsidRPr="002A7C64">
                    <w:rPr>
                      <w:sz w:val="24"/>
                    </w:rPr>
                    <w:t>__________</w:t>
                  </w:r>
                </w:p>
                <w:p w:rsidR="00CB5C04" w:rsidRPr="002A7C64" w:rsidRDefault="00CB5C04" w:rsidP="00CB5C04">
                  <w:pPr>
                    <w:rPr>
                      <w:sz w:val="24"/>
                    </w:rPr>
                  </w:pPr>
                  <w:proofErr w:type="spellStart"/>
                  <w:r w:rsidRPr="002F1177">
                    <w:rPr>
                      <w:sz w:val="24"/>
                    </w:rPr>
                    <w:t>Αρ</w:t>
                  </w:r>
                  <w:proofErr w:type="spellEnd"/>
                  <w:r w:rsidRPr="002F1177">
                    <w:rPr>
                      <w:sz w:val="24"/>
                    </w:rPr>
                    <w:t xml:space="preserve">. </w:t>
                  </w:r>
                  <w:proofErr w:type="spellStart"/>
                  <w:r w:rsidRPr="002F1177">
                    <w:rPr>
                      <w:sz w:val="24"/>
                    </w:rPr>
                    <w:t>Πρωτ</w:t>
                  </w:r>
                  <w:proofErr w:type="spellEnd"/>
                  <w:r w:rsidRPr="002F1177">
                    <w:rPr>
                      <w:sz w:val="24"/>
                    </w:rPr>
                    <w:t>.:</w:t>
                  </w:r>
                  <w:r w:rsidRPr="002A7C64">
                    <w:rPr>
                      <w:sz w:val="24"/>
                    </w:rPr>
                    <w:t xml:space="preserve"> </w:t>
                  </w:r>
                  <w:r w:rsidR="00EB04AD">
                    <w:rPr>
                      <w:sz w:val="24"/>
                    </w:rPr>
                    <w:tab/>
                  </w:r>
                  <w:r w:rsidRPr="002A7C64">
                    <w:rPr>
                      <w:sz w:val="24"/>
                    </w:rPr>
                    <w:t>__________</w:t>
                  </w:r>
                </w:p>
              </w:txbxContent>
            </v:textbox>
          </v:shape>
        </w:pict>
      </w:r>
    </w:p>
    <w:p w:rsidR="00C900CF" w:rsidRPr="00C6372B" w:rsidRDefault="00C900CF" w:rsidP="00C900CF">
      <w:pPr>
        <w:spacing w:before="80"/>
        <w:ind w:right="32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ΕΛΛΗΝΙΚΗ </w:t>
      </w:r>
      <w:r w:rsidRPr="00C6372B">
        <w:rPr>
          <w:b/>
          <w:bCs/>
          <w:sz w:val="18"/>
          <w:szCs w:val="18"/>
        </w:rPr>
        <w:t>ΔΗΜΟΚΡΑΤΙΑ</w:t>
      </w:r>
    </w:p>
    <w:p w:rsidR="00C900CF" w:rsidRPr="00C6372B" w:rsidRDefault="00C900CF" w:rsidP="00C900CF">
      <w:pPr>
        <w:spacing w:before="80"/>
        <w:ind w:right="3260"/>
        <w:rPr>
          <w:b/>
          <w:bCs/>
          <w:sz w:val="18"/>
          <w:szCs w:val="18"/>
        </w:rPr>
      </w:pPr>
      <w:r w:rsidRPr="00C6372B">
        <w:rPr>
          <w:b/>
          <w:bCs/>
          <w:sz w:val="18"/>
          <w:szCs w:val="18"/>
        </w:rPr>
        <w:t>ΥΠΟΥΡΓΕΙΟ ΠΑΙΔΕΙΑΣ, ΘΡΗΣΚΕΥΜΑΤΩΝ  ΚΑΙ  ΑΘΛΗΤΙΣΜΟΥ</w:t>
      </w:r>
    </w:p>
    <w:p w:rsidR="00C900CF" w:rsidRPr="00C6372B" w:rsidRDefault="00C900CF" w:rsidP="00C900CF">
      <w:pPr>
        <w:spacing w:before="80"/>
        <w:ind w:right="3260"/>
        <w:rPr>
          <w:b/>
          <w:bCs/>
          <w:sz w:val="18"/>
          <w:szCs w:val="18"/>
        </w:rPr>
      </w:pPr>
      <w:r w:rsidRPr="00C6372B">
        <w:rPr>
          <w:b/>
          <w:bCs/>
          <w:sz w:val="18"/>
          <w:szCs w:val="18"/>
        </w:rPr>
        <w:t>ΓΕΝΙΚΗ ΓΡΑΜΜΑΤΕΙΑ ΕΠΑΓΓΕΛΜΑΤΙΚΗΣ ΕΚΠΑΙΔΕΥΣΗΣ,</w:t>
      </w:r>
    </w:p>
    <w:p w:rsidR="00C900CF" w:rsidRPr="00C6372B" w:rsidRDefault="00C900CF" w:rsidP="00C900CF">
      <w:pPr>
        <w:spacing w:before="80"/>
        <w:ind w:right="3260"/>
        <w:rPr>
          <w:b/>
          <w:bCs/>
          <w:sz w:val="18"/>
          <w:szCs w:val="18"/>
        </w:rPr>
      </w:pPr>
      <w:r w:rsidRPr="00C6372B">
        <w:rPr>
          <w:b/>
          <w:bCs/>
          <w:sz w:val="18"/>
          <w:szCs w:val="18"/>
        </w:rPr>
        <w:t>ΚΑΤΑΡΤΙΣΗΣ ΚΑΙ ΔΙΑ ΒΙΟΥ ΜΑΘΗΣΗΣ</w:t>
      </w:r>
    </w:p>
    <w:p w:rsidR="00C900CF" w:rsidRPr="00C6372B" w:rsidRDefault="00C900CF" w:rsidP="00C900CF">
      <w:pPr>
        <w:spacing w:before="80"/>
        <w:ind w:right="3260"/>
        <w:rPr>
          <w:b/>
          <w:bCs/>
          <w:sz w:val="18"/>
          <w:szCs w:val="18"/>
        </w:rPr>
      </w:pPr>
      <w:r w:rsidRPr="00C6372B">
        <w:rPr>
          <w:b/>
          <w:bCs/>
          <w:sz w:val="18"/>
          <w:szCs w:val="18"/>
        </w:rPr>
        <w:t>ΓΕΝΙΚΗ ΔΙΕΥΘΥΝΣΗ ΕΠΑΓΓΕΛΜΑΤΙΚΗΣ ΕΚΠΑΙΔΕΥΣΗΣ, ΚΑΤΑΡΤΙΣΗΣ,</w:t>
      </w:r>
    </w:p>
    <w:p w:rsidR="00C900CF" w:rsidRPr="00C6372B" w:rsidRDefault="00C900CF" w:rsidP="00EB04AD">
      <w:pPr>
        <w:spacing w:before="80"/>
        <w:ind w:right="3260"/>
        <w:rPr>
          <w:b/>
          <w:bCs/>
          <w:sz w:val="18"/>
          <w:szCs w:val="18"/>
        </w:rPr>
      </w:pPr>
      <w:r w:rsidRPr="00C6372B">
        <w:rPr>
          <w:b/>
          <w:bCs/>
          <w:sz w:val="18"/>
          <w:szCs w:val="18"/>
        </w:rPr>
        <w:t>ΔΙΑ ΒΙΟΥ ΜΑΘΗΣΗΣ ΚΑΙ ΝΕΟΛΑΙΑΣ</w:t>
      </w:r>
      <w:bookmarkStart w:id="1" w:name="_GoBack"/>
      <w:bookmarkEnd w:id="1"/>
    </w:p>
    <w:p w:rsidR="00C900CF" w:rsidRDefault="00C900CF" w:rsidP="00EB04AD">
      <w:pPr>
        <w:spacing w:before="80"/>
        <w:ind w:right="3260"/>
        <w:rPr>
          <w:b/>
          <w:bCs/>
          <w:sz w:val="18"/>
          <w:szCs w:val="18"/>
        </w:rPr>
      </w:pPr>
      <w:r w:rsidRPr="00C6372B">
        <w:rPr>
          <w:b/>
          <w:bCs/>
          <w:sz w:val="18"/>
          <w:szCs w:val="18"/>
        </w:rPr>
        <w:t>ΔΙΕΥΘΥΝΣΗ ΕΦΑΡΜΟΓΗΣ ΕΠΑΓΓΕΛΜΑΤΙΚΗΣ ΚΑΤΑΡΤΙΣΗΣ</w:t>
      </w:r>
    </w:p>
    <w:p w:rsidR="00C900CF" w:rsidRPr="00C6372B" w:rsidRDefault="00C900CF" w:rsidP="00C900CF">
      <w:pPr>
        <w:spacing w:before="80"/>
        <w:ind w:right="269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ΠΕΙΡΑΜΑΤΙΚΗ </w:t>
      </w:r>
      <w:r w:rsidRPr="00C6372B">
        <w:rPr>
          <w:b/>
          <w:bCs/>
          <w:sz w:val="18"/>
          <w:szCs w:val="18"/>
        </w:rPr>
        <w:t>ΣΧΟΛΗ ΑΝΩΤΕΡΗΣ ΕΠΑΓΓΕΛΜΑΤΙΚΗΣ ΚΑΤΑΡΤΙΣΗΣ ΒΕΡΟΙΑΣ</w:t>
      </w:r>
    </w:p>
    <w:bookmarkEnd w:id="0"/>
    <w:p w:rsidR="00EB04AD" w:rsidRPr="00EB04AD" w:rsidRDefault="00EB04AD" w:rsidP="00EB04AD">
      <w:pPr>
        <w:pStyle w:val="aa"/>
        <w:spacing w:before="120"/>
        <w:jc w:val="left"/>
        <w:rPr>
          <w:b w:val="0"/>
          <w:i/>
          <w:iCs/>
          <w:sz w:val="10"/>
          <w:szCs w:val="10"/>
          <w:u w:val="none"/>
        </w:rPr>
      </w:pPr>
    </w:p>
    <w:p w:rsidR="00EB04AD" w:rsidRPr="003F34F7" w:rsidRDefault="00EB04AD" w:rsidP="00EB04AD">
      <w:pPr>
        <w:pStyle w:val="aa"/>
        <w:spacing w:before="120"/>
        <w:jc w:val="left"/>
        <w:rPr>
          <w:b w:val="0"/>
          <w:sz w:val="20"/>
          <w:szCs w:val="22"/>
          <w:u w:val="none"/>
        </w:rPr>
      </w:pPr>
      <w:r w:rsidRPr="003F34F7">
        <w:rPr>
          <w:b w:val="0"/>
          <w:i/>
          <w:iCs/>
          <w:sz w:val="20"/>
          <w:szCs w:val="22"/>
          <w:u w:val="none"/>
        </w:rPr>
        <w:t xml:space="preserve">Διεύθυνση: Σταδίου 121, </w:t>
      </w:r>
      <w:proofErr w:type="spellStart"/>
      <w:r w:rsidRPr="003F34F7">
        <w:rPr>
          <w:b w:val="0"/>
          <w:i/>
          <w:iCs/>
          <w:sz w:val="20"/>
          <w:szCs w:val="22"/>
          <w:u w:val="none"/>
        </w:rPr>
        <w:t>Εργοχώρι</w:t>
      </w:r>
      <w:proofErr w:type="spellEnd"/>
      <w:r w:rsidRPr="003F34F7">
        <w:rPr>
          <w:b w:val="0"/>
          <w:i/>
          <w:iCs/>
          <w:sz w:val="20"/>
          <w:szCs w:val="22"/>
          <w:u w:val="none"/>
        </w:rPr>
        <w:t>, Βέροια, 59131</w:t>
      </w:r>
    </w:p>
    <w:p w:rsidR="00EB04AD" w:rsidRPr="00F84204" w:rsidRDefault="00EB04AD" w:rsidP="00EB04AD">
      <w:pPr>
        <w:pStyle w:val="aa"/>
        <w:tabs>
          <w:tab w:val="center" w:pos="2783"/>
        </w:tabs>
        <w:jc w:val="left"/>
        <w:rPr>
          <w:b w:val="0"/>
          <w:sz w:val="20"/>
          <w:szCs w:val="22"/>
          <w:u w:val="none"/>
          <w:lang w:val="fr-FR"/>
        </w:rPr>
      </w:pPr>
      <w:proofErr w:type="spellStart"/>
      <w:proofErr w:type="gramStart"/>
      <w:r w:rsidRPr="003F34F7">
        <w:rPr>
          <w:b w:val="0"/>
          <w:i/>
          <w:sz w:val="20"/>
          <w:szCs w:val="22"/>
          <w:u w:val="none"/>
          <w:lang w:val="fr-FR"/>
        </w:rPr>
        <w:t>Τηλ</w:t>
      </w:r>
      <w:proofErr w:type="spellEnd"/>
      <w:r w:rsidRPr="003F34F7">
        <w:rPr>
          <w:b w:val="0"/>
          <w:i/>
          <w:sz w:val="20"/>
          <w:szCs w:val="22"/>
          <w:u w:val="none"/>
          <w:lang w:val="fr-FR"/>
        </w:rPr>
        <w:t>:</w:t>
      </w:r>
      <w:proofErr w:type="gramEnd"/>
      <w:r w:rsidRPr="003F34F7">
        <w:rPr>
          <w:b w:val="0"/>
          <w:sz w:val="20"/>
          <w:szCs w:val="22"/>
          <w:u w:val="none"/>
          <w:lang w:val="fr-FR"/>
        </w:rPr>
        <w:t xml:space="preserve"> 2331071743</w:t>
      </w:r>
      <w:r w:rsidRPr="003F34F7">
        <w:rPr>
          <w:b w:val="0"/>
          <w:sz w:val="20"/>
          <w:szCs w:val="22"/>
          <w:u w:val="none"/>
          <w:lang w:val="fr-FR"/>
        </w:rPr>
        <w:tab/>
      </w:r>
    </w:p>
    <w:p w:rsidR="00EB04AD" w:rsidRPr="00447FD3" w:rsidRDefault="00EB04AD" w:rsidP="00EB04AD">
      <w:pPr>
        <w:pStyle w:val="aa"/>
        <w:jc w:val="left"/>
        <w:rPr>
          <w:b w:val="0"/>
          <w:i/>
          <w:iCs/>
          <w:sz w:val="18"/>
          <w:szCs w:val="22"/>
          <w:u w:val="none"/>
        </w:rPr>
      </w:pPr>
      <w:proofErr w:type="spellStart"/>
      <w:r w:rsidRPr="003F34F7">
        <w:rPr>
          <w:b w:val="0"/>
          <w:i/>
          <w:iCs/>
          <w:sz w:val="18"/>
          <w:szCs w:val="22"/>
          <w:u w:val="none"/>
        </w:rPr>
        <w:t>Ιστολόγιο</w:t>
      </w:r>
      <w:proofErr w:type="spellEnd"/>
      <w:r w:rsidRPr="003F34F7">
        <w:rPr>
          <w:b w:val="0"/>
          <w:i/>
          <w:iCs/>
          <w:sz w:val="18"/>
          <w:szCs w:val="22"/>
          <w:u w:val="none"/>
        </w:rPr>
        <w:t xml:space="preserve"> (</w:t>
      </w:r>
      <w:r w:rsidRPr="003F34F7">
        <w:rPr>
          <w:b w:val="0"/>
          <w:i/>
          <w:iCs/>
          <w:sz w:val="18"/>
          <w:szCs w:val="22"/>
          <w:u w:val="none"/>
          <w:lang w:val="en-US"/>
        </w:rPr>
        <w:t>Blog</w:t>
      </w:r>
      <w:r w:rsidRPr="003F34F7">
        <w:rPr>
          <w:b w:val="0"/>
          <w:i/>
          <w:iCs/>
          <w:sz w:val="18"/>
          <w:szCs w:val="22"/>
          <w:u w:val="none"/>
        </w:rPr>
        <w:t xml:space="preserve">): </w:t>
      </w:r>
      <w:hyperlink r:id="rId9" w:history="1">
        <w:r w:rsidRPr="00447FD3">
          <w:rPr>
            <w:rStyle w:val="-"/>
            <w:b w:val="0"/>
            <w:i/>
            <w:iCs/>
            <w:color w:val="auto"/>
            <w:sz w:val="18"/>
            <w:szCs w:val="22"/>
            <w:u w:val="none"/>
          </w:rPr>
          <w:t>https://iekverias.blogspot.com</w:t>
        </w:r>
      </w:hyperlink>
    </w:p>
    <w:p w:rsidR="00CB5C04" w:rsidRPr="00EB04AD" w:rsidRDefault="00EB04AD" w:rsidP="00EB04AD">
      <w:pPr>
        <w:pStyle w:val="aa"/>
        <w:jc w:val="left"/>
        <w:rPr>
          <w:b w:val="0"/>
          <w:i/>
          <w:iCs/>
          <w:sz w:val="18"/>
          <w:szCs w:val="22"/>
          <w:u w:val="none"/>
          <w:lang w:val="en-US"/>
        </w:rPr>
      </w:pPr>
      <w:r w:rsidRPr="00447FD3">
        <w:rPr>
          <w:b w:val="0"/>
          <w:i/>
          <w:iCs/>
          <w:sz w:val="18"/>
          <w:szCs w:val="22"/>
          <w:u w:val="none"/>
          <w:lang w:val="en-US"/>
        </w:rPr>
        <w:t xml:space="preserve">fb: </w:t>
      </w:r>
      <w:hyperlink r:id="rId10" w:history="1">
        <w:r w:rsidRPr="00447FD3">
          <w:rPr>
            <w:rStyle w:val="-"/>
            <w:b w:val="0"/>
            <w:i/>
            <w:iCs/>
            <w:color w:val="auto"/>
            <w:sz w:val="18"/>
            <w:szCs w:val="22"/>
            <w:u w:val="none"/>
            <w:lang w:val="en-US"/>
          </w:rPr>
          <w:t>https://www.facebook.com/diek.verias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11332"/>
        <w:gridCol w:w="222"/>
      </w:tblGrid>
      <w:tr w:rsidR="00D827CE" w:rsidRPr="006A2A1D" w:rsidTr="00CB5C04">
        <w:tc>
          <w:tcPr>
            <w:tcW w:w="11332" w:type="dxa"/>
          </w:tcPr>
          <w:p w:rsidR="00CB5C04" w:rsidRPr="00EB04AD" w:rsidRDefault="00CB5C04">
            <w:pPr>
              <w:rPr>
                <w:lang w:val="en-US"/>
              </w:rPr>
            </w:pPr>
          </w:p>
          <w:tbl>
            <w:tblPr>
              <w:tblW w:w="11482" w:type="dxa"/>
              <w:tblLook w:val="01E0" w:firstRow="1" w:lastRow="1" w:firstColumn="1" w:lastColumn="1" w:noHBand="0" w:noVBand="0"/>
            </w:tblPr>
            <w:tblGrid>
              <w:gridCol w:w="5783"/>
              <w:gridCol w:w="5699"/>
            </w:tblGrid>
            <w:tr w:rsidR="00B60F83" w:rsidTr="00CB5C04">
              <w:trPr>
                <w:trHeight w:val="264"/>
              </w:trPr>
              <w:tc>
                <w:tcPr>
                  <w:tcW w:w="5783" w:type="dxa"/>
                  <w:tcBorders>
                    <w:top w:val="single" w:sz="4" w:space="0" w:color="auto"/>
                  </w:tcBorders>
                </w:tcPr>
                <w:p w:rsidR="00B60F83" w:rsidRPr="00EB04AD" w:rsidRDefault="000245EC" w:rsidP="000245EC">
                  <w:pPr>
                    <w:tabs>
                      <w:tab w:val="left" w:pos="3600"/>
                    </w:tabs>
                    <w:rPr>
                      <w:lang w:val="en-US"/>
                    </w:rPr>
                  </w:pPr>
                  <w:r w:rsidRPr="00EB04AD">
                    <w:rPr>
                      <w:lang w:val="en-US"/>
                    </w:rPr>
                    <w:tab/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</w:tcBorders>
                </w:tcPr>
                <w:p w:rsidR="00B60F83" w:rsidRPr="00D80B5B" w:rsidRDefault="00C900CF" w:rsidP="00C900CF">
                  <w:pPr>
                    <w:jc w:val="center"/>
                    <w:rPr>
                      <w:lang w:val="en-US"/>
                    </w:rPr>
                  </w:pPr>
                  <w:r w:rsidRPr="00EB04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                                 </w:t>
                  </w:r>
                  <w:r w:rsidR="00B60F83">
                    <w:rPr>
                      <w:rFonts w:ascii="Arial" w:hAnsi="Arial" w:cs="Arial"/>
                      <w:sz w:val="22"/>
                      <w:szCs w:val="22"/>
                    </w:rPr>
                    <w:t xml:space="preserve">ΒΕΡΟΙΑ, </w:t>
                  </w:r>
                  <w:r w:rsidR="00EF3D99">
                    <w:rPr>
                      <w:rFonts w:ascii="Arial" w:hAnsi="Arial" w:cs="Arial"/>
                      <w:sz w:val="22"/>
                      <w:szCs w:val="22"/>
                    </w:rPr>
                    <w:t>___</w:t>
                  </w:r>
                  <w:r w:rsidR="008D2DC5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EF3D99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r w:rsidR="002A7C64">
                    <w:rPr>
                      <w:rFonts w:ascii="Arial" w:hAnsi="Arial" w:cs="Arial"/>
                      <w:sz w:val="22"/>
                      <w:szCs w:val="22"/>
                    </w:rPr>
                    <w:t>_</w:t>
                  </w:r>
                  <w:r w:rsidR="008D2DC5">
                    <w:rPr>
                      <w:rFonts w:ascii="Arial" w:hAnsi="Arial" w:cs="Arial"/>
                      <w:sz w:val="22"/>
                      <w:szCs w:val="22"/>
                    </w:rPr>
                    <w:t>/20</w:t>
                  </w:r>
                  <w:r w:rsidR="00CC0C7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D80B5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_</w:t>
                  </w:r>
                </w:p>
              </w:tc>
            </w:tr>
          </w:tbl>
          <w:p w:rsidR="00D827CE" w:rsidRPr="006A2A1D" w:rsidRDefault="00A22877" w:rsidP="00F67B51">
            <w:pPr>
              <w:rPr>
                <w:rFonts w:ascii="Arial" w:hAnsi="Arial" w:cs="Arial"/>
                <w:b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34" o:spid="_x0000_s1027" type="#_x0000_t202" style="position:absolute;margin-left:4.5pt;margin-top:1.95pt;width:560.55pt;height:2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">
                  <v:textbox>
                    <w:txbxContent>
                      <w:p w:rsidR="00813EAF" w:rsidRPr="0001574C" w:rsidRDefault="00813EAF" w:rsidP="00641D65">
                        <w:pPr>
                          <w:jc w:val="center"/>
                          <w:rPr>
                            <w:b/>
                            <w:sz w:val="32"/>
                            <w:szCs w:val="30"/>
                          </w:rPr>
                        </w:pPr>
                        <w:r w:rsidRPr="0001574C">
                          <w:rPr>
                            <w:b/>
                            <w:sz w:val="32"/>
                            <w:szCs w:val="30"/>
                          </w:rPr>
                          <w:t>ΔΕΛΤΙΟ ΕΙΣΗΓΗΣΗΣ ΕΚΠΑΙΔΕΥΤΙΚΗΣ ΕΚΔΗΛΩΣΗΣ-ΕΠΙΣΚΕΨΗΣ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2" w:type="dxa"/>
          </w:tcPr>
          <w:p w:rsidR="00D827CE" w:rsidRPr="006A2A1D" w:rsidRDefault="00D827CE" w:rsidP="001D250F">
            <w:pPr>
              <w:rPr>
                <w:rFonts w:ascii="Arial" w:hAnsi="Arial" w:cs="Arial"/>
                <w:b/>
              </w:rPr>
            </w:pPr>
          </w:p>
        </w:tc>
      </w:tr>
      <w:tr w:rsidR="00D827CE" w:rsidRPr="006A2A1D" w:rsidTr="00CB5C04">
        <w:tc>
          <w:tcPr>
            <w:tcW w:w="11332" w:type="dxa"/>
          </w:tcPr>
          <w:p w:rsidR="00D827CE" w:rsidRPr="006A2A1D" w:rsidRDefault="00D827CE" w:rsidP="00F67B51">
            <w:pPr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D827CE" w:rsidRPr="006A2A1D" w:rsidRDefault="00D827CE" w:rsidP="001D250F">
            <w:pPr>
              <w:rPr>
                <w:rFonts w:ascii="Arial" w:hAnsi="Arial" w:cs="Arial"/>
                <w:b/>
              </w:rPr>
            </w:pPr>
          </w:p>
        </w:tc>
      </w:tr>
    </w:tbl>
    <w:p w:rsidR="001D250F" w:rsidRPr="00D827CE" w:rsidRDefault="001D250F" w:rsidP="007B6AAB">
      <w:pPr>
        <w:tabs>
          <w:tab w:val="left" w:pos="569"/>
          <w:tab w:val="left" w:pos="709"/>
          <w:tab w:val="left" w:pos="1976"/>
          <w:tab w:val="left" w:pos="5954"/>
          <w:tab w:val="left" w:pos="7797"/>
        </w:tabs>
        <w:rPr>
          <w:rFonts w:ascii="Arial" w:hAnsi="Arial" w:cs="Arial"/>
          <w:b/>
          <w:sz w:val="24"/>
          <w:szCs w:val="24"/>
        </w:rPr>
      </w:pPr>
      <w:r w:rsidRPr="00D827CE">
        <w:rPr>
          <w:rFonts w:ascii="Arial" w:hAnsi="Arial" w:cs="Arial"/>
          <w:sz w:val="24"/>
          <w:szCs w:val="24"/>
        </w:rPr>
        <w:tab/>
      </w:r>
      <w:r w:rsidRPr="00D827CE">
        <w:rPr>
          <w:rFonts w:ascii="Arial" w:hAnsi="Arial" w:cs="Arial"/>
          <w:sz w:val="24"/>
          <w:szCs w:val="24"/>
        </w:rPr>
        <w:tab/>
      </w:r>
      <w:r w:rsidRPr="00D827CE">
        <w:rPr>
          <w:rFonts w:ascii="Arial" w:hAnsi="Arial" w:cs="Arial"/>
          <w:sz w:val="24"/>
          <w:szCs w:val="24"/>
        </w:rPr>
        <w:tab/>
      </w:r>
    </w:p>
    <w:p w:rsidR="00D827CE" w:rsidRPr="002F1177" w:rsidRDefault="00641D65" w:rsidP="0001574C">
      <w:pPr>
        <w:ind w:left="284"/>
        <w:rPr>
          <w:sz w:val="24"/>
          <w:szCs w:val="24"/>
          <w:u w:val="single"/>
        </w:rPr>
      </w:pPr>
      <w:r w:rsidRPr="002F1177">
        <w:rPr>
          <w:sz w:val="24"/>
          <w:szCs w:val="24"/>
          <w:u w:val="single"/>
        </w:rPr>
        <w:t xml:space="preserve">ΣΤΟΙΧΕΙΑ </w:t>
      </w:r>
      <w:r w:rsidR="00094728" w:rsidRPr="002F1177">
        <w:rPr>
          <w:sz w:val="24"/>
          <w:szCs w:val="24"/>
          <w:u w:val="single"/>
        </w:rPr>
        <w:t xml:space="preserve">ΕΙΣΗΓΗΤΗ/ΩΝ </w:t>
      </w:r>
      <w:r w:rsidRPr="002F1177">
        <w:rPr>
          <w:sz w:val="24"/>
          <w:szCs w:val="24"/>
          <w:u w:val="single"/>
        </w:rPr>
        <w:t>ΕΚΠΑΙΔΕΥΤΗ</w:t>
      </w:r>
      <w:r w:rsidR="00813EAF" w:rsidRPr="002F1177">
        <w:rPr>
          <w:sz w:val="24"/>
          <w:szCs w:val="24"/>
          <w:u w:val="single"/>
        </w:rPr>
        <w:t>/ΩΝ</w:t>
      </w:r>
      <w:r w:rsidRPr="002F1177">
        <w:rPr>
          <w:sz w:val="24"/>
          <w:szCs w:val="24"/>
          <w:u w:val="single"/>
        </w:rPr>
        <w:t>:</w:t>
      </w:r>
    </w:p>
    <w:p w:rsidR="00641D65" w:rsidRPr="002F1177" w:rsidRDefault="00641D65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Ο</w:t>
      </w:r>
      <w:r w:rsidR="00423AD9" w:rsidRPr="002F1177">
        <w:rPr>
          <w:sz w:val="28"/>
          <w:szCs w:val="24"/>
        </w:rPr>
        <w:t>νοματεπώνυμο</w:t>
      </w:r>
      <w:r w:rsidRPr="002F1177">
        <w:rPr>
          <w:sz w:val="28"/>
          <w:szCs w:val="24"/>
        </w:rPr>
        <w:t>:</w:t>
      </w:r>
      <w:r w:rsidR="00D474AD" w:rsidRPr="002A7C64">
        <w:rPr>
          <w:sz w:val="28"/>
          <w:szCs w:val="24"/>
        </w:rPr>
        <w:t>_______________________________________________________________</w:t>
      </w:r>
    </w:p>
    <w:p w:rsidR="00641D65" w:rsidRPr="002F1177" w:rsidRDefault="00641D65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Κ</w:t>
      </w:r>
      <w:r w:rsidR="00423AD9" w:rsidRPr="002F1177">
        <w:rPr>
          <w:sz w:val="28"/>
          <w:szCs w:val="24"/>
        </w:rPr>
        <w:t>λάδος</w:t>
      </w:r>
      <w:r w:rsidRPr="002F1177">
        <w:rPr>
          <w:sz w:val="28"/>
          <w:szCs w:val="24"/>
        </w:rPr>
        <w:t>/Ε</w:t>
      </w:r>
      <w:r w:rsidR="00423AD9" w:rsidRPr="002F1177">
        <w:rPr>
          <w:sz w:val="28"/>
          <w:szCs w:val="24"/>
        </w:rPr>
        <w:t>ιδικότητα</w:t>
      </w:r>
      <w:r w:rsidRPr="002F1177">
        <w:rPr>
          <w:sz w:val="28"/>
          <w:szCs w:val="24"/>
        </w:rPr>
        <w:t xml:space="preserve">: </w:t>
      </w:r>
      <w:r w:rsidR="00D474AD" w:rsidRPr="00597D30">
        <w:rPr>
          <w:sz w:val="28"/>
          <w:szCs w:val="24"/>
        </w:rPr>
        <w:t>____________________________________________________________</w:t>
      </w:r>
    </w:p>
    <w:p w:rsidR="000D337C" w:rsidRPr="002F1177" w:rsidRDefault="00423AD9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 xml:space="preserve">Μάθημα: </w:t>
      </w:r>
      <w:r w:rsidR="00D474AD" w:rsidRPr="002A7C64">
        <w:rPr>
          <w:sz w:val="28"/>
          <w:szCs w:val="24"/>
        </w:rPr>
        <w:t>______________________________________________________________________</w:t>
      </w:r>
    </w:p>
    <w:p w:rsidR="00423AD9" w:rsidRPr="002F1177" w:rsidRDefault="00423AD9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 xml:space="preserve">Διδακτικές Ώρες Επίσκεψης: </w:t>
      </w:r>
      <w:r w:rsidR="00D474AD" w:rsidRPr="002A7C64">
        <w:rPr>
          <w:sz w:val="28"/>
          <w:szCs w:val="24"/>
        </w:rPr>
        <w:t>________________________________________</w:t>
      </w:r>
      <w:r w:rsidR="002A7C64">
        <w:rPr>
          <w:sz w:val="28"/>
          <w:szCs w:val="24"/>
        </w:rPr>
        <w:t>_</w:t>
      </w:r>
      <w:r w:rsidR="00D474AD" w:rsidRPr="002A7C64">
        <w:rPr>
          <w:sz w:val="28"/>
          <w:szCs w:val="24"/>
        </w:rPr>
        <w:t>____________</w:t>
      </w:r>
    </w:p>
    <w:p w:rsidR="00423AD9" w:rsidRPr="002F1177" w:rsidRDefault="000D337C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Α</w:t>
      </w:r>
      <w:r w:rsidR="00423AD9" w:rsidRPr="002F1177">
        <w:rPr>
          <w:sz w:val="28"/>
          <w:szCs w:val="24"/>
        </w:rPr>
        <w:t>ριθμόςΣπουδαστών</w:t>
      </w:r>
      <w:r w:rsidRPr="002F1177">
        <w:rPr>
          <w:sz w:val="28"/>
          <w:szCs w:val="24"/>
        </w:rPr>
        <w:t>:</w:t>
      </w:r>
      <w:r w:rsidR="00D474AD" w:rsidRPr="002A7C64">
        <w:rPr>
          <w:sz w:val="28"/>
          <w:szCs w:val="24"/>
        </w:rPr>
        <w:t>__________</w:t>
      </w:r>
      <w:r w:rsidR="00094728" w:rsidRPr="002F1177">
        <w:rPr>
          <w:sz w:val="28"/>
          <w:szCs w:val="24"/>
        </w:rPr>
        <w:t>Ε</w:t>
      </w:r>
      <w:r w:rsidR="00423AD9" w:rsidRPr="002F1177">
        <w:rPr>
          <w:sz w:val="28"/>
          <w:szCs w:val="24"/>
        </w:rPr>
        <w:t>ιδικότητα</w:t>
      </w:r>
      <w:r w:rsidR="00094728" w:rsidRPr="002F1177">
        <w:rPr>
          <w:sz w:val="28"/>
          <w:szCs w:val="24"/>
        </w:rPr>
        <w:t>:</w:t>
      </w:r>
      <w:r w:rsidR="00D474AD" w:rsidRPr="002A7C64">
        <w:rPr>
          <w:sz w:val="28"/>
          <w:szCs w:val="24"/>
        </w:rPr>
        <w:t>______________________________</w:t>
      </w:r>
      <w:r w:rsidR="002A7C64">
        <w:rPr>
          <w:sz w:val="28"/>
          <w:szCs w:val="24"/>
        </w:rPr>
        <w:t>__</w:t>
      </w:r>
      <w:r w:rsidR="00D474AD" w:rsidRPr="002A7C64">
        <w:rPr>
          <w:sz w:val="28"/>
          <w:szCs w:val="24"/>
        </w:rPr>
        <w:t>_____</w:t>
      </w:r>
    </w:p>
    <w:p w:rsidR="00641D65" w:rsidRPr="002F1177" w:rsidRDefault="00641D65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Σ</w:t>
      </w:r>
      <w:r w:rsidR="00423AD9" w:rsidRPr="002F1177">
        <w:rPr>
          <w:sz w:val="28"/>
          <w:szCs w:val="24"/>
        </w:rPr>
        <w:t>υνοδοί</w:t>
      </w:r>
      <w:r w:rsidRPr="002F1177">
        <w:rPr>
          <w:sz w:val="28"/>
          <w:szCs w:val="24"/>
        </w:rPr>
        <w:t xml:space="preserve"> Ε</w:t>
      </w:r>
      <w:r w:rsidR="00423AD9" w:rsidRPr="002F1177">
        <w:rPr>
          <w:sz w:val="28"/>
          <w:szCs w:val="24"/>
        </w:rPr>
        <w:t>κπαιδευτές</w:t>
      </w:r>
      <w:r w:rsidR="000653B0" w:rsidRPr="002F1177">
        <w:rPr>
          <w:sz w:val="28"/>
          <w:szCs w:val="24"/>
        </w:rPr>
        <w:t xml:space="preserve">: </w:t>
      </w:r>
      <w:r w:rsidR="00D474AD" w:rsidRPr="002A7C64">
        <w:rPr>
          <w:sz w:val="28"/>
          <w:szCs w:val="24"/>
        </w:rPr>
        <w:t>___________________________________________________________</w:t>
      </w:r>
    </w:p>
    <w:p w:rsidR="000653B0" w:rsidRPr="002F1177" w:rsidRDefault="000653B0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Η</w:t>
      </w:r>
      <w:r w:rsidR="009B7E2A" w:rsidRPr="002F1177">
        <w:rPr>
          <w:sz w:val="28"/>
          <w:szCs w:val="24"/>
        </w:rPr>
        <w:t>μερομηνία</w:t>
      </w:r>
      <w:r w:rsidR="002A7C64" w:rsidRPr="002F1177">
        <w:rPr>
          <w:sz w:val="28"/>
          <w:szCs w:val="24"/>
        </w:rPr>
        <w:t xml:space="preserve"> Επίσκεψης</w:t>
      </w:r>
      <w:r w:rsidRPr="002F1177">
        <w:rPr>
          <w:sz w:val="28"/>
          <w:szCs w:val="24"/>
        </w:rPr>
        <w:t xml:space="preserve">: </w:t>
      </w:r>
      <w:r w:rsidR="00D474AD" w:rsidRPr="002A7C64">
        <w:rPr>
          <w:sz w:val="28"/>
          <w:szCs w:val="24"/>
        </w:rPr>
        <w:t>_________________________________________________________</w:t>
      </w:r>
    </w:p>
    <w:p w:rsidR="000653B0" w:rsidRPr="002F1177" w:rsidRDefault="000653B0" w:rsidP="004A1445">
      <w:pPr>
        <w:ind w:left="284"/>
        <w:rPr>
          <w:sz w:val="28"/>
          <w:szCs w:val="24"/>
        </w:rPr>
      </w:pPr>
    </w:p>
    <w:p w:rsidR="000653B0" w:rsidRPr="002F1177" w:rsidRDefault="000653B0" w:rsidP="004A1445">
      <w:pPr>
        <w:ind w:left="284"/>
        <w:rPr>
          <w:sz w:val="24"/>
          <w:szCs w:val="24"/>
          <w:u w:val="single"/>
        </w:rPr>
      </w:pPr>
      <w:r w:rsidRPr="002F1177">
        <w:rPr>
          <w:sz w:val="24"/>
          <w:szCs w:val="24"/>
          <w:u w:val="single"/>
        </w:rPr>
        <w:t xml:space="preserve">ΣΤΟΙΧΕΙΑ </w:t>
      </w:r>
      <w:r w:rsidR="00D65316" w:rsidRPr="002F1177">
        <w:rPr>
          <w:sz w:val="24"/>
          <w:szCs w:val="24"/>
          <w:u w:val="single"/>
        </w:rPr>
        <w:t xml:space="preserve">ΦΟΡΕΑ/ΕΠΙΧΕΙΡΗΣΗΣ </w:t>
      </w:r>
      <w:r w:rsidRPr="002F1177">
        <w:rPr>
          <w:sz w:val="24"/>
          <w:szCs w:val="24"/>
          <w:u w:val="single"/>
        </w:rPr>
        <w:t>ΕΚΔΗΛΩΣΗΣ – ΕΠΙΣΚΕΨΗΣ:</w:t>
      </w:r>
    </w:p>
    <w:p w:rsidR="002A7C64" w:rsidRPr="002F1177" w:rsidRDefault="000653B0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Τ</w:t>
      </w:r>
      <w:r w:rsidR="009B7E2A" w:rsidRPr="002F1177">
        <w:rPr>
          <w:sz w:val="28"/>
          <w:szCs w:val="24"/>
        </w:rPr>
        <w:t>ίτλος</w:t>
      </w:r>
      <w:r w:rsidRPr="002F1177">
        <w:rPr>
          <w:sz w:val="28"/>
          <w:szCs w:val="24"/>
        </w:rPr>
        <w:t xml:space="preserve">: </w:t>
      </w:r>
      <w:r w:rsidR="002A7C64" w:rsidRPr="002A7C64">
        <w:rPr>
          <w:sz w:val="28"/>
          <w:szCs w:val="24"/>
        </w:rPr>
        <w:t>________________________________________________________________________</w:t>
      </w:r>
    </w:p>
    <w:p w:rsidR="000653B0" w:rsidRPr="002F1177" w:rsidRDefault="000653B0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Δ</w:t>
      </w:r>
      <w:r w:rsidR="009B7E2A" w:rsidRPr="002F1177">
        <w:rPr>
          <w:sz w:val="28"/>
          <w:szCs w:val="24"/>
        </w:rPr>
        <w:t>ιεύθυνση</w:t>
      </w:r>
      <w:r w:rsidRPr="002F1177">
        <w:rPr>
          <w:sz w:val="28"/>
          <w:szCs w:val="24"/>
        </w:rPr>
        <w:t xml:space="preserve">: </w:t>
      </w:r>
      <w:r w:rsidR="002A7C64" w:rsidRPr="002A7C64">
        <w:rPr>
          <w:sz w:val="28"/>
          <w:szCs w:val="24"/>
        </w:rPr>
        <w:t>____________________________________________________________________</w:t>
      </w:r>
    </w:p>
    <w:p w:rsidR="000653B0" w:rsidRPr="00CB5C04" w:rsidRDefault="000653B0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Τ</w:t>
      </w:r>
      <w:r w:rsidR="009B7E2A" w:rsidRPr="002F1177">
        <w:rPr>
          <w:sz w:val="28"/>
          <w:szCs w:val="24"/>
        </w:rPr>
        <w:t xml:space="preserve">ηλέφωνο </w:t>
      </w:r>
      <w:r w:rsidR="00C97771" w:rsidRPr="00CB5C04">
        <w:rPr>
          <w:sz w:val="28"/>
          <w:szCs w:val="24"/>
        </w:rPr>
        <w:t>:</w:t>
      </w:r>
    </w:p>
    <w:p w:rsidR="000220AD" w:rsidRPr="002F1177" w:rsidRDefault="000220AD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 xml:space="preserve">email: </w:t>
      </w:r>
    </w:p>
    <w:p w:rsidR="00104F3D" w:rsidRPr="002F1177" w:rsidRDefault="009B7E2A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 xml:space="preserve">Υπεύθυνος Επικοινωνίας Φορέα/Επιχείρησης: </w:t>
      </w:r>
      <w:r w:rsidR="00104F3D" w:rsidRPr="00104F3D">
        <w:rPr>
          <w:sz w:val="28"/>
          <w:szCs w:val="24"/>
        </w:rPr>
        <w:t>________</w:t>
      </w:r>
      <w:r w:rsidR="00104F3D">
        <w:rPr>
          <w:sz w:val="28"/>
          <w:szCs w:val="24"/>
        </w:rPr>
        <w:t>__</w:t>
      </w:r>
      <w:r w:rsidR="00104F3D" w:rsidRPr="00104F3D">
        <w:rPr>
          <w:sz w:val="28"/>
          <w:szCs w:val="24"/>
        </w:rPr>
        <w:t>____________________________</w:t>
      </w:r>
    </w:p>
    <w:p w:rsidR="000653B0" w:rsidRDefault="000653B0" w:rsidP="004A1445">
      <w:pPr>
        <w:ind w:left="284"/>
        <w:rPr>
          <w:sz w:val="28"/>
          <w:szCs w:val="24"/>
        </w:rPr>
      </w:pPr>
      <w:r w:rsidRPr="002F1177">
        <w:rPr>
          <w:sz w:val="28"/>
          <w:szCs w:val="24"/>
        </w:rPr>
        <w:t>Θ</w:t>
      </w:r>
      <w:r w:rsidR="009B7E2A" w:rsidRPr="002F1177">
        <w:rPr>
          <w:sz w:val="28"/>
          <w:szCs w:val="24"/>
        </w:rPr>
        <w:t>έση στην</w:t>
      </w:r>
      <w:r w:rsidRPr="002F1177">
        <w:rPr>
          <w:sz w:val="28"/>
          <w:szCs w:val="24"/>
        </w:rPr>
        <w:t xml:space="preserve"> Ε</w:t>
      </w:r>
      <w:r w:rsidR="009B7E2A" w:rsidRPr="002F1177">
        <w:rPr>
          <w:sz w:val="28"/>
          <w:szCs w:val="24"/>
        </w:rPr>
        <w:t>πιχείρηση/</w:t>
      </w:r>
      <w:r w:rsidRPr="002F1177">
        <w:rPr>
          <w:sz w:val="28"/>
          <w:szCs w:val="24"/>
        </w:rPr>
        <w:t>Ε</w:t>
      </w:r>
      <w:r w:rsidR="009B7E2A" w:rsidRPr="002F1177">
        <w:rPr>
          <w:sz w:val="28"/>
          <w:szCs w:val="24"/>
        </w:rPr>
        <w:t>ργασιακό χώρο</w:t>
      </w:r>
      <w:r w:rsidRPr="002F1177">
        <w:rPr>
          <w:sz w:val="28"/>
          <w:szCs w:val="24"/>
        </w:rPr>
        <w:t xml:space="preserve">: </w:t>
      </w:r>
      <w:r w:rsidR="008F2C7B" w:rsidRPr="00A00560">
        <w:rPr>
          <w:sz w:val="28"/>
          <w:szCs w:val="24"/>
        </w:rPr>
        <w:t>___________________________________________</w:t>
      </w:r>
    </w:p>
    <w:p w:rsidR="00694F0E" w:rsidRPr="00694F0E" w:rsidRDefault="00694F0E" w:rsidP="004A1445">
      <w:pPr>
        <w:ind w:left="284"/>
        <w:rPr>
          <w:b/>
          <w:sz w:val="28"/>
          <w:szCs w:val="24"/>
        </w:rPr>
      </w:pPr>
      <w:r w:rsidRPr="002F1177">
        <w:rPr>
          <w:sz w:val="28"/>
          <w:szCs w:val="24"/>
        </w:rPr>
        <w:t>Μέσο Μετακίνησης:</w:t>
      </w:r>
      <w:r w:rsidRPr="00694F0E">
        <w:rPr>
          <w:sz w:val="28"/>
          <w:szCs w:val="24"/>
        </w:rPr>
        <w:t>____________________________________________________________</w:t>
      </w:r>
    </w:p>
    <w:p w:rsidR="00A00560" w:rsidRPr="00A00560" w:rsidRDefault="00A00560" w:rsidP="004A1445">
      <w:pPr>
        <w:ind w:left="284"/>
        <w:rPr>
          <w:b/>
          <w:sz w:val="14"/>
          <w:szCs w:val="24"/>
        </w:rPr>
      </w:pPr>
    </w:p>
    <w:p w:rsidR="000653B0" w:rsidRPr="002F1177" w:rsidRDefault="007E250B" w:rsidP="004A1445">
      <w:pPr>
        <w:ind w:left="284"/>
        <w:rPr>
          <w:sz w:val="24"/>
          <w:szCs w:val="24"/>
          <w:u w:val="single"/>
        </w:rPr>
      </w:pPr>
      <w:r w:rsidRPr="002F1177">
        <w:rPr>
          <w:sz w:val="26"/>
          <w:szCs w:val="26"/>
          <w:u w:val="single"/>
        </w:rPr>
        <w:t xml:space="preserve">ΑΝΑΜΕΝΟΜΕΝΑ ΑΠΟΤΕΛΕΣΜΑΤΑ ΑΠΟ ΤΗΝ </w:t>
      </w:r>
      <w:r w:rsidR="009D63F9" w:rsidRPr="002F1177">
        <w:rPr>
          <w:sz w:val="26"/>
          <w:szCs w:val="26"/>
          <w:u w:val="single"/>
        </w:rPr>
        <w:t>ΕΚΔΗΛΩΣΗ-ΕΠΙΣΚΕΨΗ:</w:t>
      </w:r>
    </w:p>
    <w:p w:rsidR="009D63F9" w:rsidRPr="002F1177" w:rsidRDefault="009D63F9" w:rsidP="00A00560">
      <w:pPr>
        <w:pStyle w:val="ac"/>
        <w:numPr>
          <w:ilvl w:val="0"/>
          <w:numId w:val="8"/>
        </w:numPr>
        <w:rPr>
          <w:sz w:val="28"/>
          <w:szCs w:val="24"/>
        </w:rPr>
      </w:pPr>
      <w:r w:rsidRPr="002F1177">
        <w:rPr>
          <w:sz w:val="28"/>
          <w:szCs w:val="24"/>
        </w:rPr>
        <w:t>Α</w:t>
      </w:r>
      <w:r w:rsidR="000733EB" w:rsidRPr="002F1177">
        <w:rPr>
          <w:sz w:val="28"/>
          <w:szCs w:val="24"/>
        </w:rPr>
        <w:t xml:space="preserve">ναφορά του </w:t>
      </w:r>
      <w:proofErr w:type="spellStart"/>
      <w:r w:rsidR="000733EB" w:rsidRPr="002F1177">
        <w:rPr>
          <w:sz w:val="28"/>
          <w:szCs w:val="24"/>
        </w:rPr>
        <w:t>Προτείνοντα</w:t>
      </w:r>
      <w:proofErr w:type="spellEnd"/>
      <w:r w:rsidRPr="002F1177">
        <w:rPr>
          <w:sz w:val="28"/>
          <w:szCs w:val="24"/>
        </w:rPr>
        <w:t xml:space="preserve">: </w:t>
      </w:r>
    </w:p>
    <w:p w:rsidR="000D337C" w:rsidRPr="00A00560" w:rsidRDefault="00A00560" w:rsidP="000733EB">
      <w:pPr>
        <w:ind w:left="284"/>
        <w:rPr>
          <w:sz w:val="24"/>
          <w:szCs w:val="24"/>
        </w:rPr>
      </w:pPr>
      <w:r w:rsidRPr="00A00560">
        <w:rPr>
          <w:sz w:val="24"/>
          <w:szCs w:val="24"/>
        </w:rPr>
        <w:t>____________________________________________________________________________________________</w:t>
      </w:r>
    </w:p>
    <w:p w:rsidR="000653B0" w:rsidRPr="002F1177" w:rsidRDefault="000653B0" w:rsidP="00A00560">
      <w:pPr>
        <w:pStyle w:val="ac"/>
        <w:numPr>
          <w:ilvl w:val="0"/>
          <w:numId w:val="8"/>
        </w:numPr>
        <w:rPr>
          <w:sz w:val="28"/>
          <w:szCs w:val="24"/>
        </w:rPr>
      </w:pPr>
      <w:r w:rsidRPr="002F1177">
        <w:rPr>
          <w:sz w:val="28"/>
          <w:szCs w:val="24"/>
        </w:rPr>
        <w:t>Π</w:t>
      </w:r>
      <w:r w:rsidR="000733EB" w:rsidRPr="002F1177">
        <w:rPr>
          <w:sz w:val="28"/>
          <w:szCs w:val="24"/>
        </w:rPr>
        <w:t>εριγραφή</w:t>
      </w:r>
      <w:r w:rsidRPr="002F1177">
        <w:rPr>
          <w:sz w:val="28"/>
          <w:szCs w:val="24"/>
        </w:rPr>
        <w:t xml:space="preserve">: </w:t>
      </w:r>
      <w:r w:rsidR="00A00560" w:rsidRPr="002F1177">
        <w:rPr>
          <w:sz w:val="28"/>
          <w:szCs w:val="24"/>
        </w:rPr>
        <w:t>______________</w:t>
      </w:r>
      <w:r w:rsidR="002F1177">
        <w:rPr>
          <w:sz w:val="28"/>
          <w:szCs w:val="24"/>
        </w:rPr>
        <w:t>____________________________________________________</w:t>
      </w:r>
    </w:p>
    <w:p w:rsidR="000653B0" w:rsidRPr="00A00560" w:rsidRDefault="00A00560" w:rsidP="004A1445">
      <w:pPr>
        <w:ind w:left="284"/>
        <w:rPr>
          <w:sz w:val="24"/>
          <w:szCs w:val="24"/>
        </w:rPr>
      </w:pPr>
      <w:r w:rsidRPr="00A00560">
        <w:rPr>
          <w:sz w:val="24"/>
          <w:szCs w:val="24"/>
        </w:rPr>
        <w:t>____________________________________________________________________________________________</w:t>
      </w:r>
    </w:p>
    <w:p w:rsidR="000653B0" w:rsidRPr="00A00560" w:rsidRDefault="00A00560" w:rsidP="004A1445">
      <w:pPr>
        <w:ind w:left="284"/>
        <w:rPr>
          <w:sz w:val="24"/>
          <w:szCs w:val="24"/>
        </w:rPr>
      </w:pPr>
      <w:r w:rsidRPr="00A00560">
        <w:rPr>
          <w:sz w:val="24"/>
          <w:szCs w:val="24"/>
        </w:rPr>
        <w:t>____________________________________________________________________________________________</w:t>
      </w:r>
    </w:p>
    <w:p w:rsidR="000653B0" w:rsidRDefault="00A00560" w:rsidP="004A1445">
      <w:pPr>
        <w:ind w:left="284"/>
        <w:rPr>
          <w:b/>
          <w:sz w:val="24"/>
          <w:szCs w:val="24"/>
        </w:rPr>
      </w:pPr>
      <w:r w:rsidRPr="00A00560">
        <w:rPr>
          <w:sz w:val="24"/>
          <w:szCs w:val="24"/>
        </w:rPr>
        <w:t>____________________________________________________________________________________________</w:t>
      </w:r>
    </w:p>
    <w:p w:rsidR="000653B0" w:rsidRPr="002F1177" w:rsidRDefault="000653B0" w:rsidP="00A00560">
      <w:pPr>
        <w:pStyle w:val="ac"/>
        <w:numPr>
          <w:ilvl w:val="0"/>
          <w:numId w:val="8"/>
        </w:numPr>
        <w:rPr>
          <w:sz w:val="28"/>
          <w:szCs w:val="24"/>
        </w:rPr>
      </w:pPr>
      <w:r w:rsidRPr="002F1177">
        <w:rPr>
          <w:sz w:val="28"/>
          <w:szCs w:val="24"/>
        </w:rPr>
        <w:t>Σ</w:t>
      </w:r>
      <w:r w:rsidR="000733EB" w:rsidRPr="002F1177">
        <w:rPr>
          <w:sz w:val="28"/>
          <w:szCs w:val="24"/>
        </w:rPr>
        <w:t>τόχος</w:t>
      </w:r>
      <w:r w:rsidRPr="002F1177">
        <w:rPr>
          <w:sz w:val="28"/>
          <w:szCs w:val="24"/>
        </w:rPr>
        <w:t xml:space="preserve">: </w:t>
      </w:r>
      <w:r w:rsidR="00A00560" w:rsidRPr="002F1177">
        <w:rPr>
          <w:sz w:val="28"/>
          <w:szCs w:val="24"/>
        </w:rPr>
        <w:t>_________________________________________________</w:t>
      </w:r>
      <w:r w:rsidR="002F1177">
        <w:rPr>
          <w:sz w:val="28"/>
          <w:szCs w:val="24"/>
        </w:rPr>
        <w:t>___________________________</w:t>
      </w:r>
    </w:p>
    <w:p w:rsidR="000653B0" w:rsidRPr="00A00560" w:rsidRDefault="00A00560" w:rsidP="004A1445">
      <w:pPr>
        <w:ind w:left="284"/>
        <w:rPr>
          <w:sz w:val="24"/>
          <w:szCs w:val="24"/>
        </w:rPr>
      </w:pPr>
      <w:r w:rsidRPr="00A00560">
        <w:rPr>
          <w:sz w:val="24"/>
          <w:szCs w:val="24"/>
        </w:rPr>
        <w:t>____________________________________________________________________________________________</w:t>
      </w:r>
    </w:p>
    <w:p w:rsidR="000653B0" w:rsidRPr="002F1177" w:rsidRDefault="000653B0" w:rsidP="004A1445">
      <w:pPr>
        <w:ind w:left="284"/>
        <w:rPr>
          <w:sz w:val="24"/>
          <w:szCs w:val="24"/>
        </w:rPr>
      </w:pPr>
      <w:r w:rsidRPr="002F1177">
        <w:rPr>
          <w:sz w:val="24"/>
          <w:szCs w:val="24"/>
          <w:u w:val="single"/>
        </w:rPr>
        <w:t>ΔΑΠΑΝΗ ΤΗΣ ΕΚΔΗΛΩΣΗΣ</w:t>
      </w:r>
      <w:r w:rsidRPr="00EB04AD">
        <w:rPr>
          <w:sz w:val="24"/>
          <w:szCs w:val="24"/>
        </w:rPr>
        <w:t>:</w:t>
      </w:r>
      <w:r w:rsidR="00EB04AD">
        <w:rPr>
          <w:sz w:val="28"/>
          <w:szCs w:val="24"/>
        </w:rPr>
        <w:t xml:space="preserve"> </w:t>
      </w:r>
      <w:r w:rsidR="001C5706" w:rsidRPr="002F1177">
        <w:rPr>
          <w:sz w:val="28"/>
          <w:szCs w:val="24"/>
        </w:rPr>
        <w:t>Μηδενική</w:t>
      </w:r>
      <w:r w:rsidR="00A00560" w:rsidRPr="002F1177">
        <w:rPr>
          <w:sz w:val="24"/>
          <w:szCs w:val="24"/>
        </w:rPr>
        <w:t>______________________________________________________</w:t>
      </w:r>
    </w:p>
    <w:p w:rsidR="00D15741" w:rsidRPr="002F1177" w:rsidRDefault="00D15741" w:rsidP="004A1445">
      <w:pPr>
        <w:ind w:left="284"/>
        <w:rPr>
          <w:b/>
          <w:sz w:val="24"/>
          <w:szCs w:val="24"/>
          <w:u w:val="single"/>
        </w:rPr>
      </w:pPr>
      <w:r w:rsidRPr="002F1177">
        <w:rPr>
          <w:sz w:val="24"/>
          <w:szCs w:val="24"/>
          <w:u w:val="single"/>
        </w:rPr>
        <w:t>ΑΝΑΠΛΗΡΩΣΗ ΔΙΔΑΚΤΙΚΩΝ ΩΡΩΝ</w:t>
      </w:r>
      <w:r w:rsidRPr="00EB04AD">
        <w:rPr>
          <w:sz w:val="24"/>
          <w:szCs w:val="24"/>
        </w:rPr>
        <w:t>:</w:t>
      </w:r>
      <w:r w:rsidR="00EB04AD" w:rsidRPr="00EB04AD">
        <w:rPr>
          <w:b/>
          <w:sz w:val="24"/>
          <w:szCs w:val="24"/>
        </w:rPr>
        <w:t xml:space="preserve"> </w:t>
      </w:r>
      <w:r w:rsidR="00C06C69" w:rsidRPr="00991F8D">
        <w:rPr>
          <w:sz w:val="16"/>
          <w:szCs w:val="24"/>
        </w:rPr>
        <w:t>Δεν χρειάζεται να γίνει αναπλήρωση καθώς η επίσκεψη είναι στα πλαίσια του μαθήματος</w:t>
      </w:r>
    </w:p>
    <w:p w:rsidR="000220AD" w:rsidRPr="00991F8D" w:rsidRDefault="000220AD" w:rsidP="000220AD">
      <w:pPr>
        <w:ind w:firstLine="284"/>
        <w:rPr>
          <w:sz w:val="19"/>
          <w:szCs w:val="19"/>
        </w:rPr>
      </w:pPr>
      <w:r w:rsidRPr="00991F8D">
        <w:rPr>
          <w:sz w:val="19"/>
          <w:szCs w:val="19"/>
        </w:rPr>
        <w:t xml:space="preserve">Μετά το πέρας της Επίσκεψης θα σταλούν ΥΠΟΧΡΕΩΤΙΚΑ </w:t>
      </w:r>
      <w:hyperlink r:id="rId11" w:history="1">
        <w:r w:rsidRPr="00991F8D">
          <w:rPr>
            <w:rStyle w:val="-"/>
            <w:color w:val="auto"/>
            <w:sz w:val="19"/>
            <w:szCs w:val="19"/>
          </w:rPr>
          <w:t>Φωτογραφίες</w:t>
        </w:r>
      </w:hyperlink>
      <w:r w:rsidRPr="00991F8D">
        <w:rPr>
          <w:sz w:val="19"/>
          <w:szCs w:val="19"/>
        </w:rPr>
        <w:t xml:space="preserve"> και </w:t>
      </w:r>
      <w:hyperlink r:id="rId12" w:history="1">
        <w:r w:rsidRPr="00991F8D">
          <w:rPr>
            <w:rStyle w:val="-"/>
            <w:color w:val="auto"/>
            <w:sz w:val="19"/>
            <w:szCs w:val="19"/>
          </w:rPr>
          <w:t>Κείμενο</w:t>
        </w:r>
      </w:hyperlink>
      <w:r w:rsidRPr="00991F8D">
        <w:rPr>
          <w:sz w:val="19"/>
          <w:szCs w:val="19"/>
        </w:rPr>
        <w:t xml:space="preserve"> που να αφορά την επιτυχή ολοκλήρωση της</w:t>
      </w:r>
    </w:p>
    <w:p w:rsidR="00D42A76" w:rsidRPr="001C5706" w:rsidRDefault="00A22877" w:rsidP="00313700">
      <w:pPr>
        <w:ind w:left="284"/>
        <w:rPr>
          <w:b/>
          <w:color w:val="C00000"/>
          <w:sz w:val="28"/>
          <w:szCs w:val="24"/>
        </w:rPr>
      </w:pPr>
      <w:r>
        <w:rPr>
          <w:noProof/>
          <w:sz w:val="24"/>
          <w:szCs w:val="24"/>
        </w:rPr>
        <w:pict>
          <v:shape id="Text Box 40" o:spid="_x0000_s1028" type="#_x0000_t202" style="position:absolute;left:0;text-align:left;margin-left:30.7pt;margin-top:-.1pt;width:534.35pt;height:59.4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/q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" stroked="f">
            <v:textbox>
              <w:txbxContent>
                <w:p w:rsidR="000D337C" w:rsidRPr="002F1177" w:rsidRDefault="001C5706" w:rsidP="000D337C">
                  <w:pPr>
                    <w:jc w:val="center"/>
                    <w:rPr>
                      <w:sz w:val="28"/>
                      <w:szCs w:val="28"/>
                    </w:rPr>
                  </w:pPr>
                  <w:r w:rsidRPr="002F1177">
                    <w:rPr>
                      <w:sz w:val="28"/>
                      <w:szCs w:val="28"/>
                    </w:rPr>
                    <w:t>ο</w:t>
                  </w:r>
                  <w:r w:rsidR="000D337C" w:rsidRPr="002F1177">
                    <w:rPr>
                      <w:sz w:val="28"/>
                      <w:szCs w:val="28"/>
                    </w:rPr>
                    <w:t>/</w:t>
                  </w:r>
                  <w:r w:rsidRPr="002F1177">
                    <w:rPr>
                      <w:sz w:val="28"/>
                      <w:szCs w:val="28"/>
                    </w:rPr>
                    <w:t>η</w:t>
                  </w:r>
                  <w:r w:rsidR="000D337C" w:rsidRPr="002F1177">
                    <w:rPr>
                      <w:sz w:val="28"/>
                      <w:szCs w:val="28"/>
                    </w:rPr>
                    <w:t>/</w:t>
                  </w:r>
                  <w:r w:rsidRPr="002F1177">
                    <w:rPr>
                      <w:sz w:val="28"/>
                      <w:szCs w:val="28"/>
                    </w:rPr>
                    <w:t>οι</w:t>
                  </w:r>
                  <w:r w:rsidR="000D337C" w:rsidRPr="002F1177">
                    <w:rPr>
                      <w:sz w:val="28"/>
                      <w:szCs w:val="28"/>
                    </w:rPr>
                    <w:t xml:space="preserve"> Σ</w:t>
                  </w:r>
                  <w:r w:rsidRPr="002F1177">
                    <w:rPr>
                      <w:sz w:val="28"/>
                      <w:szCs w:val="28"/>
                    </w:rPr>
                    <w:t>υνοδός/οι</w:t>
                  </w:r>
                  <w:r w:rsidR="00EB04AD">
                    <w:rPr>
                      <w:sz w:val="28"/>
                      <w:szCs w:val="28"/>
                    </w:rPr>
                    <w:t xml:space="preserve"> </w:t>
                  </w:r>
                  <w:r w:rsidRPr="002F1177">
                    <w:rPr>
                      <w:sz w:val="28"/>
                      <w:szCs w:val="28"/>
                    </w:rPr>
                    <w:t>Εκπαιδευτ</w:t>
                  </w:r>
                  <w:r w:rsidR="00DE1BE9" w:rsidRPr="002F1177">
                    <w:rPr>
                      <w:sz w:val="28"/>
                      <w:szCs w:val="28"/>
                    </w:rPr>
                    <w:t>ή</w:t>
                  </w:r>
                  <w:r w:rsidRPr="002F1177">
                    <w:rPr>
                      <w:sz w:val="28"/>
                      <w:szCs w:val="28"/>
                    </w:rPr>
                    <w:t>ς/</w:t>
                  </w:r>
                  <w:proofErr w:type="spellStart"/>
                  <w:r w:rsidR="00DE1BE9" w:rsidRPr="002F1177">
                    <w:rPr>
                      <w:sz w:val="28"/>
                      <w:szCs w:val="28"/>
                    </w:rPr>
                    <w:t>ρ</w:t>
                  </w:r>
                  <w:r w:rsidRPr="002F1177">
                    <w:rPr>
                      <w:sz w:val="28"/>
                      <w:szCs w:val="28"/>
                    </w:rPr>
                    <w:t>ιες</w:t>
                  </w:r>
                  <w:proofErr w:type="spellEnd"/>
                  <w:r w:rsidR="00DE1BE9" w:rsidRPr="002F117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="00DE1BE9" w:rsidRPr="002F1177">
                    <w:rPr>
                      <w:sz w:val="28"/>
                      <w:szCs w:val="28"/>
                    </w:rPr>
                    <w:t>ές</w:t>
                  </w:r>
                  <w:proofErr w:type="spellEnd"/>
                </w:p>
                <w:p w:rsidR="000D337C" w:rsidRPr="002F1177" w:rsidRDefault="000D337C" w:rsidP="00D65316">
                  <w:pPr>
                    <w:pStyle w:val="ac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2F1177">
                    <w:rPr>
                      <w:sz w:val="28"/>
                      <w:szCs w:val="28"/>
                    </w:rPr>
                    <w:t>Ονοματεπώνυμο</w:t>
                  </w:r>
                  <w:r w:rsidR="00D65316" w:rsidRPr="002F1177">
                    <w:rPr>
                      <w:sz w:val="28"/>
                      <w:szCs w:val="28"/>
                    </w:rPr>
                    <w:t xml:space="preserve">:____________________________________ </w:t>
                  </w:r>
                  <w:r w:rsidRPr="002F1177">
                    <w:rPr>
                      <w:sz w:val="28"/>
                      <w:szCs w:val="28"/>
                    </w:rPr>
                    <w:t>Υπογραφή</w:t>
                  </w:r>
                  <w:r w:rsidR="00D65316" w:rsidRPr="002F1177">
                    <w:rPr>
                      <w:sz w:val="28"/>
                      <w:szCs w:val="28"/>
                    </w:rPr>
                    <w:t xml:space="preserve"> __________</w:t>
                  </w:r>
                </w:p>
                <w:p w:rsidR="000D337C" w:rsidRPr="00DE1BE9" w:rsidRDefault="000D337C" w:rsidP="00D65316">
                  <w:pPr>
                    <w:pStyle w:val="ac"/>
                    <w:numPr>
                      <w:ilvl w:val="0"/>
                      <w:numId w:val="7"/>
                    </w:numPr>
                    <w:rPr>
                      <w:b/>
                      <w:sz w:val="28"/>
                      <w:szCs w:val="28"/>
                    </w:rPr>
                  </w:pPr>
                  <w:r w:rsidRPr="002F1177">
                    <w:rPr>
                      <w:sz w:val="28"/>
                      <w:szCs w:val="28"/>
                    </w:rPr>
                    <w:t>Ονοματεπώνυμο</w:t>
                  </w:r>
                  <w:r w:rsidR="00D65316" w:rsidRPr="002F1177">
                    <w:rPr>
                      <w:sz w:val="28"/>
                      <w:szCs w:val="28"/>
                    </w:rPr>
                    <w:t xml:space="preserve">:____________________________________ </w:t>
                  </w:r>
                  <w:r w:rsidRPr="002F1177">
                    <w:rPr>
                      <w:sz w:val="28"/>
                      <w:szCs w:val="28"/>
                    </w:rPr>
                    <w:t>Υπογραφή</w:t>
                  </w:r>
                  <w:r w:rsidR="00D65316" w:rsidRPr="00D65316">
                    <w:rPr>
                      <w:sz w:val="28"/>
                      <w:szCs w:val="28"/>
                    </w:rPr>
                    <w:t>__________</w:t>
                  </w:r>
                </w:p>
              </w:txbxContent>
            </v:textbox>
          </v:shape>
        </w:pict>
      </w:r>
    </w:p>
    <w:p w:rsidR="00D42A76" w:rsidRPr="000A0748" w:rsidRDefault="00D42A76" w:rsidP="007A78D4">
      <w:pPr>
        <w:rPr>
          <w:sz w:val="24"/>
          <w:szCs w:val="24"/>
        </w:rPr>
      </w:pPr>
    </w:p>
    <w:p w:rsidR="00597D30" w:rsidRPr="00F84204" w:rsidRDefault="00597D30" w:rsidP="00597D30"/>
    <w:sectPr w:rsidR="00597D30" w:rsidRPr="00F84204" w:rsidSect="0032513B">
      <w:headerReference w:type="even" r:id="rId13"/>
      <w:headerReference w:type="default" r:id="rId14"/>
      <w:headerReference w:type="first" r:id="rId15"/>
      <w:pgSz w:w="11906" w:h="16838"/>
      <w:pgMar w:top="0" w:right="284" w:bottom="0" w:left="284" w:header="284" w:footer="589" w:gutter="0"/>
      <w:lnNumType w:countBy="1" w:restart="continuou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77" w:rsidRDefault="00A22877">
      <w:r>
        <w:separator/>
      </w:r>
    </w:p>
  </w:endnote>
  <w:endnote w:type="continuationSeparator" w:id="0">
    <w:p w:rsidR="00A22877" w:rsidRDefault="00A2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77" w:rsidRDefault="00A22877">
      <w:r>
        <w:separator/>
      </w:r>
    </w:p>
  </w:footnote>
  <w:footnote w:type="continuationSeparator" w:id="0">
    <w:p w:rsidR="00A22877" w:rsidRDefault="00A2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06" w:rsidRDefault="00A228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173094" o:spid="_x0000_s2059" type="#_x0000_t75" style="position:absolute;margin-left:0;margin-top:0;width:566.85pt;height:395.65pt;z-index:-251657216;mso-position-horizontal:center;mso-position-horizontal-relative:margin;mso-position-vertical:center;mso-position-vertical-relative:margin" o:allowincell="f">
          <v:imagedata r:id="rId1" o:title="logo ΙΕΚ Βέροιας 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06" w:rsidRDefault="00D474AD" w:rsidP="00D474AD">
    <w:pPr>
      <w:pStyle w:val="a3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06" w:rsidRDefault="00A2287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173093" o:spid="_x0000_s2058" type="#_x0000_t75" style="position:absolute;margin-left:0;margin-top:0;width:566.85pt;height:395.65pt;z-index:-251658240;mso-position-horizontal:center;mso-position-horizontal-relative:margin;mso-position-vertical:center;mso-position-vertical-relative:margin" o:allowincell="f">
          <v:imagedata r:id="rId1" o:title="logo ΙΕΚ Βέροιας 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B72"/>
    <w:multiLevelType w:val="hybridMultilevel"/>
    <w:tmpl w:val="650E1EFA"/>
    <w:lvl w:ilvl="0" w:tplc="D85E4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BF6CE4"/>
    <w:multiLevelType w:val="hybridMultilevel"/>
    <w:tmpl w:val="554EF31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0DA4640"/>
    <w:multiLevelType w:val="hybridMultilevel"/>
    <w:tmpl w:val="BEFC5F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F5A43"/>
    <w:multiLevelType w:val="hybridMultilevel"/>
    <w:tmpl w:val="83086662"/>
    <w:lvl w:ilvl="0" w:tplc="4B3A6F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9E040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3A01CE"/>
    <w:multiLevelType w:val="hybridMultilevel"/>
    <w:tmpl w:val="F432DF40"/>
    <w:lvl w:ilvl="0" w:tplc="86A8452E">
      <w:start w:val="1"/>
      <w:numFmt w:val="decimal"/>
      <w:lvlText w:val="%1."/>
      <w:lvlJc w:val="left"/>
      <w:pPr>
        <w:tabs>
          <w:tab w:val="num" w:pos="1061"/>
        </w:tabs>
        <w:ind w:left="1061" w:hanging="341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60DFD"/>
    <w:multiLevelType w:val="hybridMultilevel"/>
    <w:tmpl w:val="38F0CE48"/>
    <w:lvl w:ilvl="0" w:tplc="0408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787D15A8"/>
    <w:multiLevelType w:val="hybridMultilevel"/>
    <w:tmpl w:val="461AAEA8"/>
    <w:lvl w:ilvl="0" w:tplc="EF540E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>
      <o:colormru v:ext="edit" colors="#f8f8f8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700"/>
    <w:rsid w:val="0001574C"/>
    <w:rsid w:val="000220AD"/>
    <w:rsid w:val="000245EC"/>
    <w:rsid w:val="0002612B"/>
    <w:rsid w:val="00030C3E"/>
    <w:rsid w:val="000316F9"/>
    <w:rsid w:val="00033C93"/>
    <w:rsid w:val="000638DF"/>
    <w:rsid w:val="000653B0"/>
    <w:rsid w:val="000733EB"/>
    <w:rsid w:val="0009174B"/>
    <w:rsid w:val="00094728"/>
    <w:rsid w:val="000A0748"/>
    <w:rsid w:val="000A1D2B"/>
    <w:rsid w:val="000C7A6E"/>
    <w:rsid w:val="000D337C"/>
    <w:rsid w:val="000E5FB3"/>
    <w:rsid w:val="000F08A8"/>
    <w:rsid w:val="000F7F12"/>
    <w:rsid w:val="00104F3D"/>
    <w:rsid w:val="00106BE6"/>
    <w:rsid w:val="001074D1"/>
    <w:rsid w:val="0012255D"/>
    <w:rsid w:val="00124A3D"/>
    <w:rsid w:val="00130BF2"/>
    <w:rsid w:val="00142A0F"/>
    <w:rsid w:val="00154FBB"/>
    <w:rsid w:val="001A339C"/>
    <w:rsid w:val="001A55D2"/>
    <w:rsid w:val="001C4F4E"/>
    <w:rsid w:val="001C5706"/>
    <w:rsid w:val="001D250F"/>
    <w:rsid w:val="001F03FD"/>
    <w:rsid w:val="00210019"/>
    <w:rsid w:val="00232653"/>
    <w:rsid w:val="002327B7"/>
    <w:rsid w:val="00246B84"/>
    <w:rsid w:val="00254C2F"/>
    <w:rsid w:val="00273B04"/>
    <w:rsid w:val="00281989"/>
    <w:rsid w:val="002A2233"/>
    <w:rsid w:val="002A7C64"/>
    <w:rsid w:val="002B4F67"/>
    <w:rsid w:val="002B790C"/>
    <w:rsid w:val="002C0914"/>
    <w:rsid w:val="002C2627"/>
    <w:rsid w:val="002C3D0D"/>
    <w:rsid w:val="002E4013"/>
    <w:rsid w:val="002F0158"/>
    <w:rsid w:val="002F1177"/>
    <w:rsid w:val="00313700"/>
    <w:rsid w:val="0032513B"/>
    <w:rsid w:val="003524CE"/>
    <w:rsid w:val="00352806"/>
    <w:rsid w:val="0036300C"/>
    <w:rsid w:val="00373AAC"/>
    <w:rsid w:val="003763C0"/>
    <w:rsid w:val="0039120B"/>
    <w:rsid w:val="003C0214"/>
    <w:rsid w:val="003D0601"/>
    <w:rsid w:val="003D13A9"/>
    <w:rsid w:val="003D1A76"/>
    <w:rsid w:val="003D32CA"/>
    <w:rsid w:val="003F34F7"/>
    <w:rsid w:val="003F7957"/>
    <w:rsid w:val="00410871"/>
    <w:rsid w:val="004150FA"/>
    <w:rsid w:val="0041756D"/>
    <w:rsid w:val="00423AD9"/>
    <w:rsid w:val="00447FD3"/>
    <w:rsid w:val="00451758"/>
    <w:rsid w:val="00480C9C"/>
    <w:rsid w:val="0049368A"/>
    <w:rsid w:val="004A1445"/>
    <w:rsid w:val="004A17E5"/>
    <w:rsid w:val="004D234E"/>
    <w:rsid w:val="004E0588"/>
    <w:rsid w:val="004F547E"/>
    <w:rsid w:val="00500062"/>
    <w:rsid w:val="00514779"/>
    <w:rsid w:val="00516993"/>
    <w:rsid w:val="005308AB"/>
    <w:rsid w:val="00535B5C"/>
    <w:rsid w:val="00561EDB"/>
    <w:rsid w:val="005624E1"/>
    <w:rsid w:val="00564505"/>
    <w:rsid w:val="00597D30"/>
    <w:rsid w:val="005B0E52"/>
    <w:rsid w:val="005B3920"/>
    <w:rsid w:val="005E1269"/>
    <w:rsid w:val="005E7E9A"/>
    <w:rsid w:val="006055AE"/>
    <w:rsid w:val="0061277D"/>
    <w:rsid w:val="0061390F"/>
    <w:rsid w:val="00625F8B"/>
    <w:rsid w:val="00641D65"/>
    <w:rsid w:val="00642B25"/>
    <w:rsid w:val="00642BA3"/>
    <w:rsid w:val="00651EB4"/>
    <w:rsid w:val="006537F3"/>
    <w:rsid w:val="0065539E"/>
    <w:rsid w:val="006639F8"/>
    <w:rsid w:val="006801A4"/>
    <w:rsid w:val="00680F7D"/>
    <w:rsid w:val="00687C75"/>
    <w:rsid w:val="00694F0E"/>
    <w:rsid w:val="006A2A1D"/>
    <w:rsid w:val="006B05E0"/>
    <w:rsid w:val="006D77EB"/>
    <w:rsid w:val="006F250F"/>
    <w:rsid w:val="00712ACE"/>
    <w:rsid w:val="00716E0A"/>
    <w:rsid w:val="0072459F"/>
    <w:rsid w:val="007278BC"/>
    <w:rsid w:val="00742800"/>
    <w:rsid w:val="007546F4"/>
    <w:rsid w:val="00770561"/>
    <w:rsid w:val="007738F7"/>
    <w:rsid w:val="00773B5E"/>
    <w:rsid w:val="007778BC"/>
    <w:rsid w:val="0078036D"/>
    <w:rsid w:val="0078541D"/>
    <w:rsid w:val="00795CE6"/>
    <w:rsid w:val="00796616"/>
    <w:rsid w:val="007A78D4"/>
    <w:rsid w:val="007B6AAB"/>
    <w:rsid w:val="007D2E8D"/>
    <w:rsid w:val="007E250B"/>
    <w:rsid w:val="007F42BA"/>
    <w:rsid w:val="00807FF8"/>
    <w:rsid w:val="00813EAF"/>
    <w:rsid w:val="00816E8C"/>
    <w:rsid w:val="00823B3D"/>
    <w:rsid w:val="00843E38"/>
    <w:rsid w:val="0085236D"/>
    <w:rsid w:val="00857EE3"/>
    <w:rsid w:val="0086428E"/>
    <w:rsid w:val="008723F7"/>
    <w:rsid w:val="00882779"/>
    <w:rsid w:val="00883393"/>
    <w:rsid w:val="00892C75"/>
    <w:rsid w:val="008C1C4B"/>
    <w:rsid w:val="008C38B8"/>
    <w:rsid w:val="008D2DC5"/>
    <w:rsid w:val="008E395B"/>
    <w:rsid w:val="008E57BE"/>
    <w:rsid w:val="008F2C7B"/>
    <w:rsid w:val="00921C24"/>
    <w:rsid w:val="00936C52"/>
    <w:rsid w:val="00956798"/>
    <w:rsid w:val="00970B9E"/>
    <w:rsid w:val="00971361"/>
    <w:rsid w:val="0098788A"/>
    <w:rsid w:val="00991F8D"/>
    <w:rsid w:val="009A7665"/>
    <w:rsid w:val="009B7E2A"/>
    <w:rsid w:val="009C7EF4"/>
    <w:rsid w:val="009D63F9"/>
    <w:rsid w:val="009E3818"/>
    <w:rsid w:val="009E4D2F"/>
    <w:rsid w:val="009E58EA"/>
    <w:rsid w:val="009F2A5C"/>
    <w:rsid w:val="009F40A6"/>
    <w:rsid w:val="00A00560"/>
    <w:rsid w:val="00A0189A"/>
    <w:rsid w:val="00A047EC"/>
    <w:rsid w:val="00A04D3C"/>
    <w:rsid w:val="00A13CC2"/>
    <w:rsid w:val="00A22877"/>
    <w:rsid w:val="00A27820"/>
    <w:rsid w:val="00A41F38"/>
    <w:rsid w:val="00A6215B"/>
    <w:rsid w:val="00A84D46"/>
    <w:rsid w:val="00A90C64"/>
    <w:rsid w:val="00AB2C0A"/>
    <w:rsid w:val="00B140E3"/>
    <w:rsid w:val="00B2014F"/>
    <w:rsid w:val="00B374FA"/>
    <w:rsid w:val="00B4000E"/>
    <w:rsid w:val="00B60F83"/>
    <w:rsid w:val="00B61DC3"/>
    <w:rsid w:val="00BB1C4F"/>
    <w:rsid w:val="00BC00DC"/>
    <w:rsid w:val="00BF13CA"/>
    <w:rsid w:val="00BF4A3A"/>
    <w:rsid w:val="00C06C69"/>
    <w:rsid w:val="00C14FA3"/>
    <w:rsid w:val="00C3748D"/>
    <w:rsid w:val="00C54A86"/>
    <w:rsid w:val="00C7538E"/>
    <w:rsid w:val="00C817D5"/>
    <w:rsid w:val="00C81891"/>
    <w:rsid w:val="00C83098"/>
    <w:rsid w:val="00C900CF"/>
    <w:rsid w:val="00C95B85"/>
    <w:rsid w:val="00C97771"/>
    <w:rsid w:val="00CA0CF6"/>
    <w:rsid w:val="00CA27F8"/>
    <w:rsid w:val="00CA73DC"/>
    <w:rsid w:val="00CA75EA"/>
    <w:rsid w:val="00CB5C04"/>
    <w:rsid w:val="00CC0C7F"/>
    <w:rsid w:val="00CC1428"/>
    <w:rsid w:val="00CF1388"/>
    <w:rsid w:val="00D02992"/>
    <w:rsid w:val="00D06128"/>
    <w:rsid w:val="00D132D8"/>
    <w:rsid w:val="00D13E57"/>
    <w:rsid w:val="00D15741"/>
    <w:rsid w:val="00D22910"/>
    <w:rsid w:val="00D35C8A"/>
    <w:rsid w:val="00D42A76"/>
    <w:rsid w:val="00D474AD"/>
    <w:rsid w:val="00D62B35"/>
    <w:rsid w:val="00D65316"/>
    <w:rsid w:val="00D702C5"/>
    <w:rsid w:val="00D80B5B"/>
    <w:rsid w:val="00D827CE"/>
    <w:rsid w:val="00D87DF6"/>
    <w:rsid w:val="00D87E3A"/>
    <w:rsid w:val="00D90E39"/>
    <w:rsid w:val="00D94B73"/>
    <w:rsid w:val="00D9655F"/>
    <w:rsid w:val="00DA7FCB"/>
    <w:rsid w:val="00DE1BE9"/>
    <w:rsid w:val="00DF5A69"/>
    <w:rsid w:val="00E06277"/>
    <w:rsid w:val="00E17C83"/>
    <w:rsid w:val="00E277CE"/>
    <w:rsid w:val="00E27A9C"/>
    <w:rsid w:val="00E370E4"/>
    <w:rsid w:val="00E37D23"/>
    <w:rsid w:val="00E60D73"/>
    <w:rsid w:val="00E63395"/>
    <w:rsid w:val="00E96F75"/>
    <w:rsid w:val="00E97FA0"/>
    <w:rsid w:val="00EB04AD"/>
    <w:rsid w:val="00EB14AD"/>
    <w:rsid w:val="00EB1A2F"/>
    <w:rsid w:val="00ED6BA5"/>
    <w:rsid w:val="00EF3D99"/>
    <w:rsid w:val="00F0225C"/>
    <w:rsid w:val="00F04862"/>
    <w:rsid w:val="00F06013"/>
    <w:rsid w:val="00F12636"/>
    <w:rsid w:val="00F24033"/>
    <w:rsid w:val="00F32AA1"/>
    <w:rsid w:val="00F67B51"/>
    <w:rsid w:val="00F77CE2"/>
    <w:rsid w:val="00F84204"/>
    <w:rsid w:val="00F86013"/>
    <w:rsid w:val="00F90C4B"/>
    <w:rsid w:val="00F917F2"/>
    <w:rsid w:val="00F954E8"/>
    <w:rsid w:val="00FA59B9"/>
    <w:rsid w:val="00FA6703"/>
    <w:rsid w:val="00FA6FD8"/>
    <w:rsid w:val="00FB562B"/>
    <w:rsid w:val="00FB7CC6"/>
    <w:rsid w:val="00FC48A3"/>
    <w:rsid w:val="00FC56CA"/>
    <w:rsid w:val="00FD26E5"/>
    <w:rsid w:val="00FD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f8f8f8,#ffc"/>
    </o:shapedefaults>
    <o:shapelayout v:ext="edit">
      <o:idmap v:ext="edit" data="1"/>
    </o:shapelayout>
  </w:shapeDefaults>
  <w:decimalSymbol w:val=","/>
  <w:listSeparator w:val=";"/>
  <w14:docId w14:val="2CEBC038"/>
  <w15:docId w15:val="{6DFA46C2-D982-4386-8FA1-8C7C29D6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8B"/>
  </w:style>
  <w:style w:type="paragraph" w:styleId="1">
    <w:name w:val="heading 1"/>
    <w:basedOn w:val="a"/>
    <w:next w:val="a"/>
    <w:link w:val="1Char"/>
    <w:qFormat/>
    <w:rsid w:val="00625F8B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625F8B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625F8B"/>
    <w:pPr>
      <w:keepNext/>
      <w:tabs>
        <w:tab w:val="center" w:pos="5954"/>
      </w:tabs>
      <w:ind w:right="-199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625F8B"/>
    <w:pPr>
      <w:keepNext/>
      <w:jc w:val="center"/>
      <w:outlineLvl w:val="3"/>
    </w:pPr>
    <w:rPr>
      <w:b/>
      <w:sz w:val="22"/>
      <w:lang w:val="en-US"/>
    </w:rPr>
  </w:style>
  <w:style w:type="paragraph" w:styleId="5">
    <w:name w:val="heading 5"/>
    <w:basedOn w:val="a"/>
    <w:next w:val="a"/>
    <w:qFormat/>
    <w:rsid w:val="00625F8B"/>
    <w:pPr>
      <w:keepNext/>
      <w:jc w:val="center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rsid w:val="00625F8B"/>
    <w:pPr>
      <w:keepNext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625F8B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25F8B"/>
    <w:rPr>
      <w:color w:val="0000FF"/>
      <w:u w:val="single"/>
    </w:rPr>
  </w:style>
  <w:style w:type="paragraph" w:styleId="a3">
    <w:name w:val="header"/>
    <w:basedOn w:val="a"/>
    <w:rsid w:val="00625F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25F8B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625F8B"/>
    <w:pPr>
      <w:jc w:val="center"/>
    </w:pPr>
    <w:rPr>
      <w:b/>
    </w:rPr>
  </w:style>
  <w:style w:type="paragraph" w:styleId="a6">
    <w:name w:val="Body Text"/>
    <w:basedOn w:val="a"/>
    <w:rsid w:val="00625F8B"/>
    <w:rPr>
      <w:rFonts w:ascii="Arial" w:hAnsi="Arial"/>
      <w:sz w:val="22"/>
    </w:rPr>
  </w:style>
  <w:style w:type="character" w:customStyle="1" w:styleId="Hyperlink1">
    <w:name w:val="Hyperlink1"/>
    <w:rsid w:val="00A0189A"/>
    <w:rPr>
      <w:color w:val="0000FF"/>
      <w:u w:val="single"/>
    </w:rPr>
  </w:style>
  <w:style w:type="character" w:customStyle="1" w:styleId="1Char">
    <w:name w:val="Επικεφαλίδα 1 Char"/>
    <w:link w:val="1"/>
    <w:rsid w:val="00A0189A"/>
    <w:rPr>
      <w:b/>
      <w:lang w:val="el-GR" w:eastAsia="el-GR" w:bidi="ar-SA"/>
    </w:rPr>
  </w:style>
  <w:style w:type="paragraph" w:styleId="a7">
    <w:name w:val="Balloon Text"/>
    <w:basedOn w:val="a"/>
    <w:semiHidden/>
    <w:rsid w:val="0078036D"/>
    <w:rPr>
      <w:rFonts w:ascii="Tahoma" w:hAnsi="Tahoma" w:cs="Tahoma"/>
      <w:sz w:val="16"/>
      <w:szCs w:val="16"/>
    </w:rPr>
  </w:style>
  <w:style w:type="character" w:styleId="-0">
    <w:name w:val="FollowedHyperlink"/>
    <w:rsid w:val="00BF13CA"/>
    <w:rPr>
      <w:color w:val="800080"/>
      <w:u w:val="single"/>
    </w:rPr>
  </w:style>
  <w:style w:type="paragraph" w:styleId="a8">
    <w:name w:val="Body Text Indent"/>
    <w:basedOn w:val="a"/>
    <w:rsid w:val="001F03FD"/>
    <w:pPr>
      <w:spacing w:after="120"/>
      <w:ind w:left="283"/>
    </w:pPr>
  </w:style>
  <w:style w:type="paragraph" w:styleId="20">
    <w:name w:val="Body Text 2"/>
    <w:basedOn w:val="a"/>
    <w:rsid w:val="00A04D3C"/>
    <w:pPr>
      <w:jc w:val="center"/>
    </w:pPr>
    <w:rPr>
      <w:rFonts w:ascii="Arial" w:hAnsi="Arial"/>
      <w:b/>
      <w:spacing w:val="20"/>
      <w:lang w:eastAsia="en-US"/>
    </w:rPr>
  </w:style>
  <w:style w:type="table" w:styleId="a9">
    <w:name w:val="Table Grid"/>
    <w:basedOn w:val="a1"/>
    <w:rsid w:val="00F6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Char"/>
    <w:qFormat/>
    <w:rsid w:val="00B60F83"/>
    <w:pPr>
      <w:jc w:val="center"/>
    </w:pPr>
    <w:rPr>
      <w:rFonts w:ascii="Arial" w:hAnsi="Arial" w:cs="Arial"/>
      <w:b/>
      <w:bCs/>
      <w:kern w:val="16"/>
      <w:sz w:val="28"/>
      <w:szCs w:val="28"/>
      <w:u w:val="single"/>
    </w:rPr>
  </w:style>
  <w:style w:type="character" w:customStyle="1" w:styleId="Char">
    <w:name w:val="Τίτλος Char"/>
    <w:link w:val="aa"/>
    <w:rsid w:val="00B60F83"/>
    <w:rPr>
      <w:rFonts w:ascii="Arial" w:hAnsi="Arial" w:cs="Arial"/>
      <w:b/>
      <w:bCs/>
      <w:kern w:val="16"/>
      <w:sz w:val="28"/>
      <w:szCs w:val="28"/>
      <w:u w:val="single"/>
    </w:rPr>
  </w:style>
  <w:style w:type="character" w:styleId="ab">
    <w:name w:val="line number"/>
    <w:basedOn w:val="a0"/>
    <w:rsid w:val="001C5706"/>
  </w:style>
  <w:style w:type="paragraph" w:styleId="ac">
    <w:name w:val="List Paragraph"/>
    <w:basedOn w:val="a"/>
    <w:uiPriority w:val="34"/>
    <w:qFormat/>
    <w:rsid w:val="00DE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iek.verias/inbo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mmateia@iek-veroias.ima.sch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diek.ve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kverias.blogspot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k0\Desktop\000_&#916;&#949;&#955;&#964;&#943;&#959;%20&#917;&#953;&#963;&#942;&#947;&#951;&#963;&#951;&#962;%20&#917;&#954;&#960;&#945;&#953;&#948;&#949;&#965;&#964;&#953;&#954;&#942;&#962;%20&#917;&#954;&#948;&#942;&#955;&#969;&#963;&#951;&#962;%20-&#917;&#960;&#943;&#963;&#954;&#949;&#968;&#951;&#962;%20-%20&#928;&#961;&#972;&#964;&#965;&#960;&#959;\&#916;&#949;&#955;&#964;&#943;&#959;%20&#917;&#953;&#963;&#942;&#947;&#951;&#963;&#951;&#962;%20&#917;&#954;&#960;&#945;&#953;&#948;&#949;&#965;&#964;&#953;&#954;&#942;&#962;%20&#917;&#960;&#943;&#963;&#954;&#949;&#968;&#951;&#962;%202019&#914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7BF2-72B8-4FAB-95DE-7084E659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Δελτίο Εισήγησης Εκπαιδευτικής Επίσκεψης 2019Β.dotx</Template>
  <TotalTime>4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ΟΕΕΚ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iek0</dc:creator>
  <cp:lastModifiedBy>admin</cp:lastModifiedBy>
  <cp:revision>3</cp:revision>
  <cp:lastPrinted>2024-02-19T17:05:00Z</cp:lastPrinted>
  <dcterms:created xsi:type="dcterms:W3CDTF">2024-10-01T16:56:00Z</dcterms:created>
  <dcterms:modified xsi:type="dcterms:W3CDTF">2024-10-01T17:00:00Z</dcterms:modified>
</cp:coreProperties>
</file>