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76AF" w14:textId="77777777" w:rsidR="00C83A6E" w:rsidRDefault="00C83A6E">
      <w:pPr>
        <w:pStyle w:val="3"/>
        <w:jc w:val="left"/>
        <w:rPr>
          <w:b w:val="0"/>
          <w:sz w:val="16"/>
        </w:rPr>
      </w:pPr>
    </w:p>
    <w:p w14:paraId="479FBD90" w14:textId="77777777" w:rsidR="00C83A6E" w:rsidRDefault="00C83A6E">
      <w:pPr>
        <w:pStyle w:val="3"/>
      </w:pPr>
      <w:r>
        <w:t>ΥΠΕΥΘΥΝΗ ΔΗΛΩΣΗ</w:t>
      </w:r>
    </w:p>
    <w:p w14:paraId="56381AAC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1641EC3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38FCF65B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B83E0E4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6D5770E1" w14:textId="77777777" w:rsidR="00C83A6E" w:rsidRDefault="00C83A6E">
      <w:pPr>
        <w:pStyle w:val="a5"/>
        <w:jc w:val="left"/>
        <w:rPr>
          <w:sz w:val="22"/>
        </w:rPr>
      </w:pPr>
    </w:p>
    <w:p w14:paraId="4E9250B6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27BDD658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E2F4263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5612BBDC" w14:textId="25300970" w:rsidR="00C83A6E" w:rsidRPr="00B14191" w:rsidRDefault="007837EB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ΠΕΙΡΑΜΑΤΙΚΗ Σ.Α.Ε.Κ. ΒΕΡΟΙΑΣ</w:t>
            </w:r>
          </w:p>
        </w:tc>
      </w:tr>
      <w:tr w:rsidR="00C83A6E" w14:paraId="7C2BE295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8D4A544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50D4FD7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160D91CF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219F6D2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1055ECB6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AA077C6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91FB45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30A44B47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B66AEB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3D48E5C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95DA755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9E8B4EB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5F7151D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B50A39E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5E1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5F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EF4098A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FA1C427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BEF119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D83A136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0DCC3AA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8B8E8B9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31ED54A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70E94FE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1ABFAFC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7DC85EE6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AED9718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57CA18C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7F2693A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05FBD22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5FFA8CF7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8C4C58A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0FDB322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71FAEAC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457CF8A4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665B8497" w14:textId="77777777" w:rsidR="00C83A6E" w:rsidRPr="00423682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EC017" w14:textId="77777777" w:rsidR="00C83A6E" w:rsidRDefault="00C83A6E">
      <w:pPr>
        <w:rPr>
          <w:rFonts w:ascii="Arial" w:hAnsi="Arial"/>
          <w:b/>
          <w:sz w:val="28"/>
        </w:rPr>
      </w:pPr>
    </w:p>
    <w:p w14:paraId="2D1BFC76" w14:textId="77777777" w:rsidR="00C83A6E" w:rsidRDefault="00C83A6E">
      <w:pPr>
        <w:rPr>
          <w:sz w:val="16"/>
        </w:rPr>
      </w:pPr>
    </w:p>
    <w:p w14:paraId="25B106FF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1C71B608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3662D18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51DCBDFF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146D38B2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16114F1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6261E5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24C1A8" w14:textId="77777777" w:rsidR="00C83A6E" w:rsidRPr="00423682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5048BE0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663D41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6C80F7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AFF7F4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458D2D9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059760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8F80EA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1AF363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6E4F3D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F562562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39D363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6B9E1B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6135D5F6" w14:textId="77777777" w:rsidR="00C83A6E" w:rsidRDefault="00C83A6E"/>
    <w:p w14:paraId="695E337A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/20</w:t>
      </w:r>
      <w:r w:rsidR="00B14191" w:rsidRPr="00B14191">
        <w:rPr>
          <w:color w:val="000000"/>
          <w:sz w:val="18"/>
          <w:szCs w:val="16"/>
        </w:rPr>
        <w:t>…</w:t>
      </w:r>
    </w:p>
    <w:p w14:paraId="5DE9CBDA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6D3E3FB0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081E2672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07B59F49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5DAC6C04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3AB8ADA5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59EA64C3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028742B" w14:textId="77777777" w:rsidR="00C83A6E" w:rsidRDefault="00C83A6E">
      <w:pPr>
        <w:jc w:val="both"/>
        <w:rPr>
          <w:rFonts w:ascii="Arial" w:hAnsi="Arial"/>
          <w:sz w:val="18"/>
        </w:rPr>
      </w:pPr>
    </w:p>
    <w:p w14:paraId="7AFD5B9A" w14:textId="77777777" w:rsidR="00C83A6E" w:rsidRDefault="00C83A6E">
      <w:pPr>
        <w:jc w:val="both"/>
        <w:rPr>
          <w:rFonts w:ascii="Arial" w:hAnsi="Arial"/>
          <w:sz w:val="18"/>
        </w:rPr>
      </w:pPr>
    </w:p>
    <w:p w14:paraId="64B015C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2419192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87A730B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C9C4124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9562E5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6EEA3" w14:textId="77777777" w:rsidR="00840FAE" w:rsidRDefault="00840FAE">
      <w:r>
        <w:separator/>
      </w:r>
    </w:p>
  </w:endnote>
  <w:endnote w:type="continuationSeparator" w:id="0">
    <w:p w14:paraId="2B47ADD0" w14:textId="77777777" w:rsidR="00840FAE" w:rsidRDefault="0084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A99EF" w14:textId="77777777" w:rsidR="00840FAE" w:rsidRDefault="00840FAE">
      <w:r>
        <w:separator/>
      </w:r>
    </w:p>
  </w:footnote>
  <w:footnote w:type="continuationSeparator" w:id="0">
    <w:p w14:paraId="5109158B" w14:textId="77777777" w:rsidR="00840FAE" w:rsidRDefault="0084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0E26" w14:textId="77777777" w:rsidR="00C83A6E" w:rsidRDefault="000105E2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2569B2E8" wp14:editId="63013A09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4177" w14:textId="77777777" w:rsidR="00C83A6E" w:rsidRDefault="00C83A6E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117AB3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0C0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143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C1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02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24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EB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86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68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AF20F8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594E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C0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49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00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A24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CB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09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624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9F32E6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AD3EA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ECD40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EA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AB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2B1C2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83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E7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C620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BADAB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89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A6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CB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04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FC7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A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81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24B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EA5422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7C06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43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A1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84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09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24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85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EC5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E8D011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62C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641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AC1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B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4F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4F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CD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20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62680404">
    <w:abstractNumId w:val="2"/>
  </w:num>
  <w:num w:numId="2" w16cid:durableId="1872104227">
    <w:abstractNumId w:val="4"/>
  </w:num>
  <w:num w:numId="3" w16cid:durableId="1763602317">
    <w:abstractNumId w:val="0"/>
  </w:num>
  <w:num w:numId="4" w16cid:durableId="1602491753">
    <w:abstractNumId w:val="3"/>
  </w:num>
  <w:num w:numId="5" w16cid:durableId="734818866">
    <w:abstractNumId w:val="1"/>
  </w:num>
  <w:num w:numId="6" w16cid:durableId="1098136593">
    <w:abstractNumId w:val="9"/>
  </w:num>
  <w:num w:numId="7" w16cid:durableId="1192914526">
    <w:abstractNumId w:val="8"/>
  </w:num>
  <w:num w:numId="8" w16cid:durableId="1059749092">
    <w:abstractNumId w:val="6"/>
  </w:num>
  <w:num w:numId="9" w16cid:durableId="1727608574">
    <w:abstractNumId w:val="5"/>
  </w:num>
  <w:num w:numId="10" w16cid:durableId="1967932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37"/>
    <w:rsid w:val="000105E2"/>
    <w:rsid w:val="001414F3"/>
    <w:rsid w:val="00353785"/>
    <w:rsid w:val="00410185"/>
    <w:rsid w:val="00423682"/>
    <w:rsid w:val="005267F6"/>
    <w:rsid w:val="0060134C"/>
    <w:rsid w:val="006838D8"/>
    <w:rsid w:val="007837EB"/>
    <w:rsid w:val="00840FAE"/>
    <w:rsid w:val="008E5666"/>
    <w:rsid w:val="009465CA"/>
    <w:rsid w:val="009562E5"/>
    <w:rsid w:val="0096078B"/>
    <w:rsid w:val="00A47580"/>
    <w:rsid w:val="00A66437"/>
    <w:rsid w:val="00AF28B7"/>
    <w:rsid w:val="00B14191"/>
    <w:rsid w:val="00C83A6E"/>
    <w:rsid w:val="00DF3668"/>
    <w:rsid w:val="00E1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5F2C510"/>
  <w15:docId w15:val="{E527521C-1834-41F9-8A7F-2AEA159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2E5"/>
    <w:rPr>
      <w:sz w:val="24"/>
      <w:szCs w:val="24"/>
    </w:rPr>
  </w:style>
  <w:style w:type="paragraph" w:styleId="1">
    <w:name w:val="heading 1"/>
    <w:basedOn w:val="a"/>
    <w:next w:val="a"/>
    <w:qFormat/>
    <w:rsid w:val="009562E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562E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562E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562E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562E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562E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562E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562E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562E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562E5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562E5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9562E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9562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9562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9562E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4236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423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Elina Kostelidou</cp:lastModifiedBy>
  <cp:revision>3</cp:revision>
  <cp:lastPrinted>2017-09-01T14:13:00Z</cp:lastPrinted>
  <dcterms:created xsi:type="dcterms:W3CDTF">2021-03-30T15:08:00Z</dcterms:created>
  <dcterms:modified xsi:type="dcterms:W3CDTF">2024-09-20T21:43:00Z</dcterms:modified>
</cp:coreProperties>
</file>